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A9CC" w14:textId="54C4D61F" w:rsidR="0010626A" w:rsidRPr="00FF6029" w:rsidRDefault="00ED0E6C" w:rsidP="00B44FBD">
      <w:pPr>
        <w:jc w:val="right"/>
        <w:rPr>
          <w:rFonts w:ascii="Verdana" w:hAnsi="Verdana" w:cs="Calibri"/>
          <w:lang w:val="en-US"/>
        </w:rPr>
      </w:pPr>
      <w:r w:rsidRPr="00FF6029">
        <w:rPr>
          <w:rFonts w:ascii="Verdana" w:hAnsi="Verdana" w:cs="Arial"/>
          <w:noProof/>
          <w:szCs w:val="20"/>
          <w:lang w:val="en-US"/>
        </w:rPr>
        <w:drawing>
          <wp:anchor distT="0" distB="0" distL="114300" distR="114300" simplePos="0" relativeHeight="251680768" behindDoc="1" locked="0" layoutInCell="1" allowOverlap="1" wp14:anchorId="3244FE16" wp14:editId="44585A03">
            <wp:simplePos x="0" y="0"/>
            <wp:positionH relativeFrom="column">
              <wp:posOffset>0</wp:posOffset>
            </wp:positionH>
            <wp:positionV relativeFrom="page">
              <wp:posOffset>15240</wp:posOffset>
            </wp:positionV>
            <wp:extent cx="2066925" cy="10690860"/>
            <wp:effectExtent l="0" t="0" r="9525" b="0"/>
            <wp:wrapTight wrapText="bothSides">
              <wp:wrapPolygon edited="0">
                <wp:start x="0" y="0"/>
                <wp:lineTo x="0" y="21554"/>
                <wp:lineTo x="21500" y="21554"/>
                <wp:lineTo x="21500" y="0"/>
                <wp:lineTo x="0" y="0"/>
              </wp:wrapPolygon>
            </wp:wrapTight>
            <wp:docPr id="1272909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03048" w:rsidRPr="00FF6029">
        <w:rPr>
          <w:rFonts w:ascii="Verdana" w:hAnsi="Verdana" w:cs="Calibri"/>
          <w:lang w:val="en-US"/>
        </w:rPr>
        <w:t>Thessaloniki</w:t>
      </w:r>
      <w:r w:rsidR="00B44FBD" w:rsidRPr="00FF6029">
        <w:rPr>
          <w:rFonts w:ascii="Verdana" w:hAnsi="Verdana"/>
          <w:lang w:val="en-US"/>
        </w:rPr>
        <w:t>, ____/_</w:t>
      </w:r>
      <w:proofErr w:type="gramEnd"/>
      <w:r w:rsidR="00B44FBD" w:rsidRPr="00FF6029">
        <w:rPr>
          <w:rFonts w:ascii="Verdana" w:hAnsi="Verdana"/>
          <w:lang w:val="en-US"/>
        </w:rPr>
        <w:t>____/_____</w:t>
      </w:r>
    </w:p>
    <w:p w14:paraId="7C10BE83" w14:textId="20E8B870" w:rsidR="00B44FBD" w:rsidRPr="00FF6029" w:rsidRDefault="00B44FBD" w:rsidP="00B44FBD">
      <w:pPr>
        <w:rPr>
          <w:rFonts w:ascii="Verdana" w:hAnsi="Verdana"/>
          <w:lang w:val="en-US"/>
        </w:rPr>
      </w:pPr>
    </w:p>
    <w:p w14:paraId="2969ABC4" w14:textId="1AF85870" w:rsidR="00B44FBD" w:rsidRPr="00FF6029" w:rsidRDefault="00ED0E6C" w:rsidP="00B44FBD">
      <w:pPr>
        <w:jc w:val="center"/>
        <w:rPr>
          <w:rFonts w:ascii="Verdana" w:hAnsi="Verdana"/>
          <w:lang w:val="en-GB"/>
        </w:rPr>
      </w:pPr>
      <w:r w:rsidRPr="00FF602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3D9BD8F" wp14:editId="7C0A4E97">
                <wp:simplePos x="0" y="0"/>
                <wp:positionH relativeFrom="column">
                  <wp:posOffset>2390775</wp:posOffset>
                </wp:positionH>
                <wp:positionV relativeFrom="paragraph">
                  <wp:posOffset>93345</wp:posOffset>
                </wp:positionV>
                <wp:extent cx="4686300" cy="756285"/>
                <wp:effectExtent l="9525" t="11430" r="9525" b="13335"/>
                <wp:wrapNone/>
                <wp:docPr id="10405320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756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71151" id="Rectangle 11" o:spid="_x0000_s1026" style="position:absolute;margin-left:188.25pt;margin-top:7.35pt;width:369pt;height:59.5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" filled="f"/>
            </w:pict>
          </mc:Fallback>
        </mc:AlternateContent>
      </w:r>
      <w:r w:rsidR="00B44FBD" w:rsidRPr="00FF6029">
        <w:rPr>
          <w:rFonts w:ascii="Verdana" w:hAnsi="Verdana"/>
          <w:lang w:val="en-GB"/>
        </w:rPr>
        <w:t xml:space="preserve">                                                                      </w:t>
      </w:r>
      <w:r w:rsidR="00B44FBD" w:rsidRPr="00FF6029">
        <w:rPr>
          <w:rFonts w:ascii="Verdana" w:hAnsi="Verdana"/>
          <w:lang w:val="en-GB"/>
        </w:rPr>
        <w:tab/>
      </w:r>
    </w:p>
    <w:p w14:paraId="55EF4190" w14:textId="3E26388D" w:rsidR="00B44FBD" w:rsidRPr="002074AE" w:rsidRDefault="00B44FBD" w:rsidP="00B44FBD">
      <w:pPr>
        <w:jc w:val="center"/>
        <w:rPr>
          <w:rFonts w:ascii="Verdana" w:hAnsi="Verdana"/>
          <w:b/>
          <w:bCs/>
          <w:spacing w:val="20"/>
          <w:szCs w:val="20"/>
          <w:lang w:val="en-GB"/>
        </w:rPr>
      </w:pPr>
      <w:r w:rsidRPr="00FF6029">
        <w:rPr>
          <w:rFonts w:ascii="Verdana" w:hAnsi="Verdana"/>
          <w:lang w:val="en-GB"/>
        </w:rPr>
        <w:t xml:space="preserve"> </w:t>
      </w:r>
      <w:r w:rsidRPr="002074AE">
        <w:rPr>
          <w:rFonts w:ascii="Verdana" w:hAnsi="Verdana"/>
          <w:b/>
          <w:bCs/>
          <w:spacing w:val="20"/>
          <w:szCs w:val="20"/>
          <w:lang w:val="en-GB"/>
        </w:rPr>
        <w:t>EXPRESSION OF INTEREST FORM</w:t>
      </w:r>
    </w:p>
    <w:p w14:paraId="56B31677" w14:textId="77777777" w:rsidR="00B44FBD" w:rsidRPr="002074AE" w:rsidRDefault="00B44FBD" w:rsidP="00B44FBD">
      <w:pPr>
        <w:jc w:val="center"/>
        <w:rPr>
          <w:rFonts w:ascii="Verdana" w:hAnsi="Verdana"/>
          <w:b/>
          <w:bCs/>
          <w:spacing w:val="20"/>
          <w:lang w:val="en-GB"/>
        </w:rPr>
      </w:pPr>
      <w:r w:rsidRPr="002074AE">
        <w:rPr>
          <w:rFonts w:ascii="Verdana" w:hAnsi="Verdana"/>
          <w:b/>
          <w:bCs/>
          <w:spacing w:val="20"/>
          <w:lang w:val="en-GB"/>
        </w:rPr>
        <w:t>FOR THE PURCHASE OF A LOT</w:t>
      </w:r>
    </w:p>
    <w:p w14:paraId="2F71B550" w14:textId="77777777" w:rsidR="00B44FBD" w:rsidRPr="002074AE" w:rsidRDefault="00B44FBD" w:rsidP="00B44FBD">
      <w:pPr>
        <w:jc w:val="center"/>
        <w:rPr>
          <w:rFonts w:ascii="Verdana" w:hAnsi="Verdana"/>
          <w:b/>
          <w:bCs/>
          <w:spacing w:val="20"/>
          <w:lang w:val="en-GB"/>
        </w:rPr>
      </w:pPr>
      <w:r w:rsidRPr="002074AE">
        <w:rPr>
          <w:rFonts w:ascii="Verdana" w:hAnsi="Verdana"/>
          <w:b/>
          <w:bCs/>
          <w:spacing w:val="20"/>
          <w:lang w:val="en-GB"/>
        </w:rPr>
        <w:t>IN THE THESSALONIKI INDUSTRIAL PARK</w:t>
      </w:r>
    </w:p>
    <w:p w14:paraId="38458EFC" w14:textId="77777777" w:rsidR="00B44FBD" w:rsidRPr="00FF6029" w:rsidRDefault="00B44FBD" w:rsidP="00B44FBD">
      <w:pPr>
        <w:jc w:val="center"/>
        <w:rPr>
          <w:rFonts w:ascii="Verdana" w:hAnsi="Verdana"/>
          <w:spacing w:val="20"/>
          <w:lang w:val="en-GB"/>
        </w:rPr>
      </w:pPr>
    </w:p>
    <w:p w14:paraId="5F8B39FA" w14:textId="4109EEF2" w:rsidR="00B44FBD" w:rsidRPr="00FF6029" w:rsidRDefault="00B44FBD" w:rsidP="00B44FBD">
      <w:pPr>
        <w:rPr>
          <w:rFonts w:ascii="Verdana" w:hAnsi="Verdana"/>
          <w:lang w:val="en-US"/>
        </w:rPr>
      </w:pPr>
    </w:p>
    <w:p w14:paraId="7B3C2341" w14:textId="77777777" w:rsidR="00B44FBD" w:rsidRPr="00FF6029" w:rsidRDefault="00B44FBD" w:rsidP="00B44FBD">
      <w:pPr>
        <w:numPr>
          <w:ilvl w:val="0"/>
          <w:numId w:val="15"/>
        </w:numPr>
        <w:rPr>
          <w:rFonts w:ascii="Verdana" w:hAnsi="Verdana"/>
          <w:b/>
          <w:bCs/>
          <w:u w:val="single"/>
          <w:lang w:val="en-US"/>
        </w:rPr>
      </w:pPr>
      <w:r w:rsidRPr="00FF6029">
        <w:rPr>
          <w:rFonts w:ascii="Verdana" w:hAnsi="Verdana"/>
          <w:b/>
          <w:bCs/>
          <w:u w:val="single"/>
          <w:lang w:val="en-US"/>
        </w:rPr>
        <w:t>ENTERPRICE INFORMATION</w:t>
      </w:r>
    </w:p>
    <w:p w14:paraId="4D2162FB" w14:textId="77777777" w:rsidR="00AC3589" w:rsidRPr="00FF6029" w:rsidRDefault="00AC3589" w:rsidP="00AC3589">
      <w:pPr>
        <w:rPr>
          <w:rFonts w:ascii="Verdana" w:hAnsi="Verdana"/>
          <w:lang w:val="en-US"/>
        </w:rPr>
      </w:pPr>
    </w:p>
    <w:tbl>
      <w:tblPr>
        <w:tblW w:w="7772" w:type="dxa"/>
        <w:tblInd w:w="108" w:type="dxa"/>
        <w:tblLook w:val="04A0" w:firstRow="1" w:lastRow="0" w:firstColumn="1" w:lastColumn="0" w:noHBand="0" w:noVBand="1"/>
      </w:tblPr>
      <w:tblGrid>
        <w:gridCol w:w="580"/>
        <w:gridCol w:w="2964"/>
        <w:gridCol w:w="1559"/>
        <w:gridCol w:w="2669"/>
      </w:tblGrid>
      <w:tr w:rsidR="00AC3589" w:rsidRPr="00FF6029" w14:paraId="0308DAB6" w14:textId="77777777" w:rsidTr="00A03FD4">
        <w:trPr>
          <w:trHeight w:val="255"/>
        </w:trPr>
        <w:tc>
          <w:tcPr>
            <w:tcW w:w="580" w:type="dxa"/>
            <w:noWrap/>
            <w:vAlign w:val="bottom"/>
            <w:hideMark/>
          </w:tcPr>
          <w:p w14:paraId="14DF2674" w14:textId="77777777" w:rsidR="00AC3589" w:rsidRPr="00FF6029" w:rsidRDefault="00AC3589" w:rsidP="00AC3589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bookmarkStart w:id="0" w:name="_Hlk142294808"/>
            <w:r w:rsidRPr="00FF6029">
              <w:rPr>
                <w:rFonts w:ascii="Verdana" w:hAnsi="Verdana" w:cs="Arial"/>
                <w:szCs w:val="20"/>
              </w:rPr>
              <w:t>1.1</w:t>
            </w:r>
          </w:p>
        </w:tc>
        <w:tc>
          <w:tcPr>
            <w:tcW w:w="2964" w:type="dxa"/>
            <w:noWrap/>
            <w:vAlign w:val="bottom"/>
            <w:hideMark/>
          </w:tcPr>
          <w:p w14:paraId="4FD2FFDD" w14:textId="77777777" w:rsidR="00AC3589" w:rsidRPr="00FF6029" w:rsidRDefault="00E17841" w:rsidP="00AC3589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Company name:</w:t>
            </w:r>
          </w:p>
        </w:tc>
        <w:tc>
          <w:tcPr>
            <w:tcW w:w="4228" w:type="dxa"/>
            <w:gridSpan w:val="2"/>
            <w:tcBorders>
              <w:left w:val="nil"/>
            </w:tcBorders>
            <w:noWrap/>
            <w:hideMark/>
          </w:tcPr>
          <w:p w14:paraId="6CAEA550" w14:textId="77777777" w:rsidR="00AC3589" w:rsidRPr="00FF6029" w:rsidRDefault="00AC3589" w:rsidP="00AC3589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E17841" w:rsidRPr="00FF6029" w14:paraId="450B59BF" w14:textId="77777777" w:rsidTr="00A03FD4">
        <w:trPr>
          <w:trHeight w:val="255"/>
        </w:trPr>
        <w:tc>
          <w:tcPr>
            <w:tcW w:w="580" w:type="dxa"/>
            <w:noWrap/>
            <w:vAlign w:val="bottom"/>
            <w:hideMark/>
          </w:tcPr>
          <w:p w14:paraId="05BB3A48" w14:textId="77777777" w:rsidR="00E17841" w:rsidRPr="00FF6029" w:rsidRDefault="00E17841" w:rsidP="00E17841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1.2</w:t>
            </w:r>
          </w:p>
        </w:tc>
        <w:tc>
          <w:tcPr>
            <w:tcW w:w="2964" w:type="dxa"/>
            <w:noWrap/>
            <w:hideMark/>
          </w:tcPr>
          <w:p w14:paraId="7AB79E8B" w14:textId="77777777" w:rsidR="00E17841" w:rsidRPr="00FF6029" w:rsidRDefault="00E17841" w:rsidP="00E17841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Legal form:</w:t>
            </w:r>
          </w:p>
        </w:tc>
        <w:tc>
          <w:tcPr>
            <w:tcW w:w="4228" w:type="dxa"/>
            <w:gridSpan w:val="2"/>
            <w:tcBorders>
              <w:left w:val="nil"/>
            </w:tcBorders>
            <w:noWrap/>
            <w:hideMark/>
          </w:tcPr>
          <w:p w14:paraId="714A28C7" w14:textId="77777777" w:rsidR="00E17841" w:rsidRPr="00FF6029" w:rsidRDefault="00E17841" w:rsidP="00E17841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A03FD4" w:rsidRPr="00FF6029" w14:paraId="48662FE5" w14:textId="77777777" w:rsidTr="00A03FD4">
        <w:trPr>
          <w:trHeight w:val="608"/>
        </w:trPr>
        <w:tc>
          <w:tcPr>
            <w:tcW w:w="580" w:type="dxa"/>
            <w:vMerge w:val="restart"/>
            <w:noWrap/>
            <w:vAlign w:val="bottom"/>
            <w:hideMark/>
          </w:tcPr>
          <w:p w14:paraId="5F7ECD2D" w14:textId="77777777" w:rsidR="00A03FD4" w:rsidRPr="00FF6029" w:rsidRDefault="00A03FD4" w:rsidP="00E17841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1.3</w:t>
            </w:r>
          </w:p>
        </w:tc>
        <w:tc>
          <w:tcPr>
            <w:tcW w:w="2964" w:type="dxa"/>
            <w:vMerge w:val="restart"/>
            <w:noWrap/>
            <w:hideMark/>
          </w:tcPr>
          <w:p w14:paraId="1E921A8E" w14:textId="77777777" w:rsidR="00A03FD4" w:rsidRPr="00FF6029" w:rsidRDefault="00A03FD4" w:rsidP="00E17841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VAT No. / Competent Tax Office:</w:t>
            </w:r>
          </w:p>
        </w:tc>
        <w:tc>
          <w:tcPr>
            <w:tcW w:w="4228" w:type="dxa"/>
            <w:gridSpan w:val="2"/>
            <w:tcBorders>
              <w:left w:val="nil"/>
            </w:tcBorders>
            <w:noWrap/>
            <w:hideMark/>
          </w:tcPr>
          <w:p w14:paraId="66117FF1" w14:textId="77777777" w:rsidR="00A03FD4" w:rsidRPr="00FF6029" w:rsidRDefault="00A03FD4" w:rsidP="00E17841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 _______________________________</w:t>
            </w:r>
          </w:p>
        </w:tc>
      </w:tr>
      <w:tr w:rsidR="00A03FD4" w:rsidRPr="00FF6029" w14:paraId="1D1F893E" w14:textId="77777777" w:rsidTr="00A03FD4">
        <w:trPr>
          <w:trHeight w:val="607"/>
        </w:trPr>
        <w:tc>
          <w:tcPr>
            <w:tcW w:w="580" w:type="dxa"/>
            <w:vMerge/>
            <w:noWrap/>
            <w:vAlign w:val="bottom"/>
          </w:tcPr>
          <w:p w14:paraId="13483AE3" w14:textId="77777777" w:rsidR="00A03FD4" w:rsidRPr="00FF6029" w:rsidRDefault="00A03FD4" w:rsidP="00E17841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2964" w:type="dxa"/>
            <w:vMerge/>
            <w:noWrap/>
          </w:tcPr>
          <w:p w14:paraId="5507D002" w14:textId="77777777" w:rsidR="00A03FD4" w:rsidRPr="00FF6029" w:rsidRDefault="00A03FD4" w:rsidP="00E17841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27C3C9C0" w14:textId="77777777" w:rsidR="00A03FD4" w:rsidRPr="00FF6029" w:rsidRDefault="00A03FD4" w:rsidP="00E17841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E17841" w:rsidRPr="00FF6029" w14:paraId="356F5D4B" w14:textId="77777777" w:rsidTr="00A03FD4">
        <w:trPr>
          <w:trHeight w:val="255"/>
        </w:trPr>
        <w:tc>
          <w:tcPr>
            <w:tcW w:w="580" w:type="dxa"/>
            <w:noWrap/>
            <w:vAlign w:val="bottom"/>
          </w:tcPr>
          <w:p w14:paraId="5DE0D5BB" w14:textId="77777777" w:rsidR="00E17841" w:rsidRPr="00FF6029" w:rsidRDefault="00E17841" w:rsidP="00E17841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2964" w:type="dxa"/>
            <w:noWrap/>
          </w:tcPr>
          <w:p w14:paraId="15744858" w14:textId="77777777" w:rsidR="00E17841" w:rsidRPr="00FF6029" w:rsidRDefault="00E17841" w:rsidP="00E17841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Year of incorporation:</w:t>
            </w: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2908108B" w14:textId="77777777" w:rsidR="00E17841" w:rsidRPr="00FF6029" w:rsidRDefault="00E17841" w:rsidP="00E17841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E17841" w:rsidRPr="00FF6029" w14:paraId="36DC0B2F" w14:textId="77777777" w:rsidTr="00A03FD4">
        <w:trPr>
          <w:trHeight w:val="255"/>
        </w:trPr>
        <w:tc>
          <w:tcPr>
            <w:tcW w:w="580" w:type="dxa"/>
            <w:noWrap/>
            <w:vAlign w:val="bottom"/>
          </w:tcPr>
          <w:p w14:paraId="0C5AD3F3" w14:textId="77777777" w:rsidR="00E17841" w:rsidRPr="00FF6029" w:rsidRDefault="00E17841" w:rsidP="00E17841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1.4</w:t>
            </w:r>
          </w:p>
        </w:tc>
        <w:tc>
          <w:tcPr>
            <w:tcW w:w="2964" w:type="dxa"/>
            <w:noWrap/>
          </w:tcPr>
          <w:p w14:paraId="1381D29E" w14:textId="77777777" w:rsidR="00E17841" w:rsidRPr="00FF6029" w:rsidRDefault="00E17841" w:rsidP="00E17841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Registered office address:</w:t>
            </w: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7679B9DB" w14:textId="77777777" w:rsidR="00E17841" w:rsidRPr="00FF6029" w:rsidRDefault="00E17841" w:rsidP="00E17841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E17841" w:rsidRPr="00FF6029" w14:paraId="00388C14" w14:textId="77777777" w:rsidTr="00A03FD4">
        <w:trPr>
          <w:trHeight w:val="255"/>
        </w:trPr>
        <w:tc>
          <w:tcPr>
            <w:tcW w:w="580" w:type="dxa"/>
            <w:noWrap/>
            <w:vAlign w:val="bottom"/>
            <w:hideMark/>
          </w:tcPr>
          <w:p w14:paraId="32A5D108" w14:textId="77777777" w:rsidR="00E17841" w:rsidRPr="00FF6029" w:rsidRDefault="00E17841" w:rsidP="00E17841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1.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5</w:t>
            </w:r>
          </w:p>
        </w:tc>
        <w:tc>
          <w:tcPr>
            <w:tcW w:w="2964" w:type="dxa"/>
            <w:noWrap/>
            <w:hideMark/>
          </w:tcPr>
          <w:p w14:paraId="1E50FA46" w14:textId="77777777" w:rsidR="00E17841" w:rsidRPr="00FF6029" w:rsidRDefault="00E17841" w:rsidP="00E17841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Legal representative:</w:t>
            </w:r>
          </w:p>
        </w:tc>
        <w:tc>
          <w:tcPr>
            <w:tcW w:w="4228" w:type="dxa"/>
            <w:gridSpan w:val="2"/>
            <w:tcBorders>
              <w:left w:val="nil"/>
            </w:tcBorders>
            <w:noWrap/>
            <w:hideMark/>
          </w:tcPr>
          <w:p w14:paraId="239E0528" w14:textId="77777777" w:rsidR="00E17841" w:rsidRPr="00FF6029" w:rsidRDefault="00E17841" w:rsidP="00E17841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A03FD4" w:rsidRPr="00FF6029" w14:paraId="7435AB65" w14:textId="77777777" w:rsidTr="00A03FD4">
        <w:trPr>
          <w:trHeight w:val="255"/>
        </w:trPr>
        <w:tc>
          <w:tcPr>
            <w:tcW w:w="580" w:type="dxa"/>
            <w:noWrap/>
            <w:hideMark/>
          </w:tcPr>
          <w:p w14:paraId="146285C1" w14:textId="77777777" w:rsidR="00A03FD4" w:rsidRPr="00FF6029" w:rsidRDefault="00A03FD4" w:rsidP="00E17841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1.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6</w:t>
            </w:r>
          </w:p>
        </w:tc>
        <w:tc>
          <w:tcPr>
            <w:tcW w:w="2964" w:type="dxa"/>
            <w:vMerge w:val="restart"/>
            <w:noWrap/>
            <w:hideMark/>
          </w:tcPr>
          <w:p w14:paraId="22B1F038" w14:textId="77777777" w:rsidR="00A03FD4" w:rsidRPr="00FF6029" w:rsidRDefault="00A03FD4" w:rsidP="00E17841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 xml:space="preserve">Shareholding structure – </w:t>
            </w:r>
          </w:p>
          <w:p w14:paraId="1F59518B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 xml:space="preserve">ownership status </w:t>
            </w:r>
          </w:p>
          <w:p w14:paraId="409A0C33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(shareholders / company</w:t>
            </w:r>
          </w:p>
          <w:p w14:paraId="70D2DE09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stakeholders – percentages):</w:t>
            </w:r>
          </w:p>
        </w:tc>
        <w:tc>
          <w:tcPr>
            <w:tcW w:w="4228" w:type="dxa"/>
            <w:gridSpan w:val="2"/>
            <w:tcBorders>
              <w:left w:val="nil"/>
            </w:tcBorders>
            <w:noWrap/>
            <w:hideMark/>
          </w:tcPr>
          <w:p w14:paraId="649CF37B" w14:textId="77777777" w:rsidR="00A03FD4" w:rsidRPr="00FF6029" w:rsidRDefault="00A03FD4" w:rsidP="00E17841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 _______________________________</w:t>
            </w:r>
          </w:p>
        </w:tc>
      </w:tr>
      <w:tr w:rsidR="00A03FD4" w:rsidRPr="00FF6029" w14:paraId="4ED32E25" w14:textId="77777777" w:rsidTr="00A03FD4">
        <w:trPr>
          <w:trHeight w:val="255"/>
        </w:trPr>
        <w:tc>
          <w:tcPr>
            <w:tcW w:w="580" w:type="dxa"/>
            <w:noWrap/>
            <w:vAlign w:val="bottom"/>
          </w:tcPr>
          <w:p w14:paraId="49FD293E" w14:textId="77777777" w:rsidR="00A03FD4" w:rsidRPr="00FF6029" w:rsidRDefault="00A03FD4" w:rsidP="00757FFD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2964" w:type="dxa"/>
            <w:vMerge/>
            <w:noWrap/>
            <w:vAlign w:val="bottom"/>
          </w:tcPr>
          <w:p w14:paraId="10240A91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51B60463" w14:textId="77777777" w:rsidR="00A03FD4" w:rsidRPr="00FF6029" w:rsidRDefault="00A03FD4" w:rsidP="00757FFD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A03FD4" w:rsidRPr="00FF6029" w14:paraId="319084CD" w14:textId="77777777" w:rsidTr="00A03FD4">
        <w:trPr>
          <w:trHeight w:val="255"/>
        </w:trPr>
        <w:tc>
          <w:tcPr>
            <w:tcW w:w="580" w:type="dxa"/>
            <w:noWrap/>
            <w:vAlign w:val="bottom"/>
          </w:tcPr>
          <w:p w14:paraId="169E15AA" w14:textId="77777777" w:rsidR="00A03FD4" w:rsidRPr="00FF6029" w:rsidRDefault="00A03FD4" w:rsidP="00757FFD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2964" w:type="dxa"/>
            <w:vMerge/>
            <w:noWrap/>
            <w:vAlign w:val="bottom"/>
          </w:tcPr>
          <w:p w14:paraId="49B1D487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46331A9B" w14:textId="77777777" w:rsidR="00A03FD4" w:rsidRPr="00FF6029" w:rsidRDefault="00A03FD4" w:rsidP="00757FFD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A03FD4" w:rsidRPr="00FF6029" w14:paraId="2DBBF915" w14:textId="77777777" w:rsidTr="00A03FD4">
        <w:trPr>
          <w:trHeight w:val="255"/>
        </w:trPr>
        <w:tc>
          <w:tcPr>
            <w:tcW w:w="580" w:type="dxa"/>
            <w:noWrap/>
            <w:vAlign w:val="bottom"/>
          </w:tcPr>
          <w:p w14:paraId="104373CF" w14:textId="77777777" w:rsidR="00A03FD4" w:rsidRPr="00FF6029" w:rsidRDefault="00A03FD4" w:rsidP="00757FFD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2964" w:type="dxa"/>
            <w:vMerge/>
            <w:noWrap/>
            <w:vAlign w:val="bottom"/>
          </w:tcPr>
          <w:p w14:paraId="06BE7CAF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54C1E6B1" w14:textId="77777777" w:rsidR="00A03FD4" w:rsidRPr="00FF6029" w:rsidRDefault="00A03FD4" w:rsidP="00757FFD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A03FD4" w:rsidRPr="00FF6029" w14:paraId="11CD09F7" w14:textId="77777777" w:rsidTr="00A03FD4">
        <w:trPr>
          <w:trHeight w:val="255"/>
        </w:trPr>
        <w:tc>
          <w:tcPr>
            <w:tcW w:w="580" w:type="dxa"/>
            <w:noWrap/>
            <w:vAlign w:val="bottom"/>
          </w:tcPr>
          <w:p w14:paraId="1F4F59DF" w14:textId="77777777" w:rsidR="00A03FD4" w:rsidRPr="00FF6029" w:rsidRDefault="00A03FD4" w:rsidP="00757FFD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2964" w:type="dxa"/>
            <w:vMerge w:val="restart"/>
            <w:noWrap/>
            <w:vAlign w:val="bottom"/>
          </w:tcPr>
          <w:p w14:paraId="42377F2D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6616BFE8" w14:textId="77777777" w:rsidR="00A03FD4" w:rsidRPr="00FF6029" w:rsidRDefault="00A03FD4" w:rsidP="00757FFD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A03FD4" w:rsidRPr="00FF6029" w14:paraId="4DA90EA0" w14:textId="77777777" w:rsidTr="00A03FD4">
        <w:trPr>
          <w:trHeight w:val="255"/>
        </w:trPr>
        <w:tc>
          <w:tcPr>
            <w:tcW w:w="580" w:type="dxa"/>
            <w:noWrap/>
            <w:vAlign w:val="bottom"/>
          </w:tcPr>
          <w:p w14:paraId="020404AD" w14:textId="77777777" w:rsidR="00A03FD4" w:rsidRPr="00FF6029" w:rsidRDefault="00A03FD4" w:rsidP="00757FFD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2964" w:type="dxa"/>
            <w:vMerge/>
            <w:noWrap/>
            <w:vAlign w:val="bottom"/>
          </w:tcPr>
          <w:p w14:paraId="6F34204F" w14:textId="77777777" w:rsidR="00A03FD4" w:rsidRPr="00FF6029" w:rsidRDefault="00A03FD4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tcBorders>
              <w:left w:val="nil"/>
            </w:tcBorders>
            <w:noWrap/>
          </w:tcPr>
          <w:p w14:paraId="3DC87123" w14:textId="77777777" w:rsidR="00A03FD4" w:rsidRPr="00FF6029" w:rsidRDefault="00A03FD4" w:rsidP="00757FFD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 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_______________________________</w:t>
            </w:r>
          </w:p>
        </w:tc>
      </w:tr>
      <w:tr w:rsidR="00757FFD" w:rsidRPr="00FF6029" w14:paraId="04D00819" w14:textId="77777777" w:rsidTr="00A03FD4">
        <w:trPr>
          <w:trHeight w:val="255"/>
        </w:trPr>
        <w:tc>
          <w:tcPr>
            <w:tcW w:w="580" w:type="dxa"/>
            <w:noWrap/>
            <w:vAlign w:val="bottom"/>
            <w:hideMark/>
          </w:tcPr>
          <w:p w14:paraId="69A2F1D4" w14:textId="77777777" w:rsidR="00757FFD" w:rsidRPr="00FF6029" w:rsidRDefault="00757FFD" w:rsidP="00757FFD">
            <w:pPr>
              <w:spacing w:after="0" w:line="600" w:lineRule="auto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1.8</w:t>
            </w:r>
          </w:p>
        </w:tc>
        <w:tc>
          <w:tcPr>
            <w:tcW w:w="2964" w:type="dxa"/>
            <w:noWrap/>
            <w:vAlign w:val="bottom"/>
            <w:hideMark/>
          </w:tcPr>
          <w:p w14:paraId="2B244CD3" w14:textId="77777777" w:rsidR="00757FFD" w:rsidRPr="00FF6029" w:rsidRDefault="00757FFD" w:rsidP="00757FFD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Contact Details:</w:t>
            </w:r>
          </w:p>
        </w:tc>
        <w:tc>
          <w:tcPr>
            <w:tcW w:w="1559" w:type="dxa"/>
            <w:tcBorders>
              <w:left w:val="nil"/>
            </w:tcBorders>
            <w:noWrap/>
            <w:hideMark/>
          </w:tcPr>
          <w:p w14:paraId="2AA40954" w14:textId="77777777" w:rsidR="00757FFD" w:rsidRPr="00FF6029" w:rsidRDefault="00757FFD" w:rsidP="00757FFD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 xml:space="preserve">1.8a 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Tel</w:t>
            </w:r>
            <w:proofErr w:type="spellEnd"/>
            <w:r w:rsidRPr="00FF6029">
              <w:rPr>
                <w:rFonts w:ascii="Verdana" w:hAnsi="Verdana" w:cs="Arial"/>
                <w:szCs w:val="20"/>
              </w:rPr>
              <w:t>. :</w:t>
            </w:r>
          </w:p>
        </w:tc>
        <w:tc>
          <w:tcPr>
            <w:tcW w:w="2669" w:type="dxa"/>
            <w:noWrap/>
            <w:hideMark/>
          </w:tcPr>
          <w:p w14:paraId="7206AAB6" w14:textId="77777777" w:rsidR="00757FFD" w:rsidRPr="00FF6029" w:rsidRDefault="00757FFD" w:rsidP="00757FFD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</w:t>
            </w:r>
          </w:p>
        </w:tc>
      </w:tr>
      <w:tr w:rsidR="00757FFD" w:rsidRPr="00FF6029" w14:paraId="38991833" w14:textId="77777777" w:rsidTr="00A03FD4">
        <w:trPr>
          <w:trHeight w:val="359"/>
        </w:trPr>
        <w:tc>
          <w:tcPr>
            <w:tcW w:w="580" w:type="dxa"/>
            <w:noWrap/>
            <w:vAlign w:val="bottom"/>
            <w:hideMark/>
          </w:tcPr>
          <w:p w14:paraId="3BD363D9" w14:textId="77777777" w:rsidR="00757FFD" w:rsidRPr="00FF6029" w:rsidRDefault="00757FFD" w:rsidP="00757FFD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</w:p>
        </w:tc>
        <w:tc>
          <w:tcPr>
            <w:tcW w:w="2964" w:type="dxa"/>
            <w:tcBorders>
              <w:left w:val="nil"/>
            </w:tcBorders>
            <w:noWrap/>
            <w:vAlign w:val="bottom"/>
            <w:hideMark/>
          </w:tcPr>
          <w:p w14:paraId="37AA6196" w14:textId="77777777" w:rsidR="00757FFD" w:rsidRPr="00FF6029" w:rsidRDefault="00757FFD" w:rsidP="00757FFD">
            <w:pPr>
              <w:spacing w:after="0" w:line="600" w:lineRule="auto"/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noWrap/>
            <w:hideMark/>
          </w:tcPr>
          <w:p w14:paraId="1E6E8499" w14:textId="77777777" w:rsidR="00757FFD" w:rsidRPr="00FF6029" w:rsidRDefault="00757FFD" w:rsidP="00757FFD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1.8b E-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mail</w:t>
            </w:r>
            <w:proofErr w:type="spellEnd"/>
            <w:r w:rsidRPr="00FF6029">
              <w:rPr>
                <w:rFonts w:ascii="Verdana" w:hAnsi="Verdana" w:cs="Arial"/>
                <w:szCs w:val="20"/>
              </w:rPr>
              <w:t>:</w:t>
            </w:r>
          </w:p>
        </w:tc>
        <w:tc>
          <w:tcPr>
            <w:tcW w:w="2669" w:type="dxa"/>
            <w:noWrap/>
            <w:hideMark/>
          </w:tcPr>
          <w:p w14:paraId="10E1918A" w14:textId="77777777" w:rsidR="00757FFD" w:rsidRPr="00FF6029" w:rsidRDefault="00757FFD" w:rsidP="00757FFD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</w:t>
            </w:r>
          </w:p>
        </w:tc>
      </w:tr>
    </w:tbl>
    <w:bookmarkEnd w:id="0"/>
    <w:p w14:paraId="05507E9B" w14:textId="1E4EF36E" w:rsidR="00674B22" w:rsidRPr="002074AE" w:rsidRDefault="00ED0E6C" w:rsidP="00B44FBD">
      <w:pPr>
        <w:rPr>
          <w:rFonts w:ascii="Verdana" w:hAnsi="Verdana"/>
        </w:rPr>
      </w:pPr>
      <w:r w:rsidRPr="00FF6029">
        <w:rPr>
          <w:rFonts w:ascii="Verdana" w:hAnsi="Verdana" w:cs="Arial"/>
          <w:noProof/>
          <w:szCs w:val="20"/>
          <w:lang w:val="en-US"/>
        </w:rPr>
        <w:drawing>
          <wp:anchor distT="0" distB="0" distL="114300" distR="114300" simplePos="0" relativeHeight="251681792" behindDoc="1" locked="0" layoutInCell="1" allowOverlap="1" wp14:anchorId="393828CE" wp14:editId="2CA811C4">
            <wp:simplePos x="0" y="0"/>
            <wp:positionH relativeFrom="column">
              <wp:posOffset>-635</wp:posOffset>
            </wp:positionH>
            <wp:positionV relativeFrom="page">
              <wp:posOffset>-19050</wp:posOffset>
            </wp:positionV>
            <wp:extent cx="2066925" cy="10690860"/>
            <wp:effectExtent l="0" t="0" r="9525" b="0"/>
            <wp:wrapTight wrapText="bothSides">
              <wp:wrapPolygon edited="0">
                <wp:start x="0" y="0"/>
                <wp:lineTo x="0" y="21554"/>
                <wp:lineTo x="21500" y="21554"/>
                <wp:lineTo x="21500" y="0"/>
                <wp:lineTo x="0" y="0"/>
              </wp:wrapPolygon>
            </wp:wrapTight>
            <wp:docPr id="1353783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5AF49" w14:textId="57ACB01B" w:rsidR="0044492D" w:rsidRPr="00FF6029" w:rsidRDefault="0044492D" w:rsidP="0044492D">
      <w:pPr>
        <w:numPr>
          <w:ilvl w:val="0"/>
          <w:numId w:val="15"/>
        </w:numPr>
        <w:rPr>
          <w:rFonts w:ascii="Verdana" w:hAnsi="Verdana"/>
          <w:b/>
          <w:bCs/>
          <w:u w:val="single"/>
          <w:lang w:val="en-US"/>
        </w:rPr>
      </w:pPr>
      <w:r w:rsidRPr="00FF6029">
        <w:rPr>
          <w:rFonts w:ascii="Verdana" w:hAnsi="Verdana"/>
          <w:b/>
          <w:bCs/>
          <w:u w:val="single"/>
          <w:lang w:val="en-US"/>
        </w:rPr>
        <w:lastRenderedPageBreak/>
        <w:t>INVESTMENT INFORMATION</w:t>
      </w:r>
    </w:p>
    <w:p w14:paraId="66F27F73" w14:textId="1DA2AF6E" w:rsidR="00A86EB0" w:rsidRPr="00FF6029" w:rsidRDefault="00A86EB0" w:rsidP="00A86EB0">
      <w:pPr>
        <w:rPr>
          <w:rFonts w:ascii="Verdana" w:hAnsi="Verdana"/>
          <w:lang w:val="en-US"/>
        </w:rPr>
      </w:pPr>
    </w:p>
    <w:tbl>
      <w:tblPr>
        <w:tblW w:w="8169" w:type="dxa"/>
        <w:tblInd w:w="-142" w:type="dxa"/>
        <w:tblLook w:val="04A0" w:firstRow="1" w:lastRow="0" w:firstColumn="1" w:lastColumn="0" w:noHBand="0" w:noVBand="1"/>
      </w:tblPr>
      <w:tblGrid>
        <w:gridCol w:w="250"/>
        <w:gridCol w:w="411"/>
        <w:gridCol w:w="250"/>
        <w:gridCol w:w="2506"/>
        <w:gridCol w:w="250"/>
        <w:gridCol w:w="3527"/>
        <w:gridCol w:w="250"/>
        <w:gridCol w:w="475"/>
        <w:gridCol w:w="250"/>
      </w:tblGrid>
      <w:tr w:rsidR="00A03FD4" w:rsidRPr="00FF6029" w14:paraId="35E26CC2" w14:textId="77777777" w:rsidTr="00253EC7">
        <w:trPr>
          <w:gridAfter w:val="1"/>
          <w:wAfter w:w="250" w:type="dxa"/>
          <w:trHeight w:val="600"/>
        </w:trPr>
        <w:tc>
          <w:tcPr>
            <w:tcW w:w="661" w:type="dxa"/>
            <w:gridSpan w:val="2"/>
            <w:vMerge w:val="restart"/>
            <w:noWrap/>
            <w:hideMark/>
          </w:tcPr>
          <w:p w14:paraId="00104968" w14:textId="77777777" w:rsidR="00A03FD4" w:rsidRPr="00FF6029" w:rsidRDefault="00A03FD4" w:rsidP="00A86EB0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bookmarkStart w:id="1" w:name="_Hlk142296348"/>
            <w:r w:rsidRPr="00FF6029">
              <w:rPr>
                <w:rFonts w:ascii="Verdana" w:hAnsi="Verdana" w:cs="Arial"/>
                <w:szCs w:val="20"/>
              </w:rPr>
              <w:t>2.1</w:t>
            </w:r>
          </w:p>
        </w:tc>
        <w:tc>
          <w:tcPr>
            <w:tcW w:w="2756" w:type="dxa"/>
            <w:gridSpan w:val="2"/>
            <w:noWrap/>
            <w:vAlign w:val="bottom"/>
            <w:hideMark/>
          </w:tcPr>
          <w:p w14:paraId="0BDCBA1B" w14:textId="089C88FE" w:rsidR="00A03FD4" w:rsidRPr="00FF6029" w:rsidRDefault="00A03FD4" w:rsidP="00A86EB0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 xml:space="preserve">Requested land plot </w:t>
            </w:r>
            <w:r w:rsidR="0010651A">
              <w:rPr>
                <w:rFonts w:ascii="Verdana" w:hAnsi="Verdana"/>
              </w:rPr>
              <w:t>α</w:t>
            </w:r>
            <w:r w:rsidRPr="00FF6029">
              <w:rPr>
                <w:rFonts w:ascii="Verdana" w:hAnsi="Verdana"/>
                <w:lang w:val="en-US"/>
              </w:rPr>
              <w:t xml:space="preserve">rea </w:t>
            </w:r>
          </w:p>
        </w:tc>
        <w:tc>
          <w:tcPr>
            <w:tcW w:w="3777" w:type="dxa"/>
            <w:gridSpan w:val="2"/>
            <w:vMerge w:val="restart"/>
            <w:noWrap/>
            <w:vAlign w:val="bottom"/>
          </w:tcPr>
          <w:p w14:paraId="2DDC4E71" w14:textId="77777777" w:rsidR="00A03FD4" w:rsidRPr="00FF6029" w:rsidRDefault="00A03FD4" w:rsidP="00A86EB0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____________________________</w:t>
            </w:r>
          </w:p>
        </w:tc>
        <w:tc>
          <w:tcPr>
            <w:tcW w:w="725" w:type="dxa"/>
            <w:gridSpan w:val="2"/>
            <w:vMerge w:val="restart"/>
            <w:noWrap/>
            <w:vAlign w:val="bottom"/>
            <w:hideMark/>
          </w:tcPr>
          <w:p w14:paraId="77BA01C2" w14:textId="77777777" w:rsidR="00A03FD4" w:rsidRPr="00FF6029" w:rsidRDefault="00A03FD4" w:rsidP="00A86EB0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</w:tr>
      <w:tr w:rsidR="00A03FD4" w:rsidRPr="00FF6029" w14:paraId="18B0EFBE" w14:textId="77777777" w:rsidTr="00253EC7">
        <w:trPr>
          <w:gridAfter w:val="1"/>
          <w:wAfter w:w="250" w:type="dxa"/>
          <w:trHeight w:val="600"/>
        </w:trPr>
        <w:tc>
          <w:tcPr>
            <w:tcW w:w="661" w:type="dxa"/>
            <w:gridSpan w:val="2"/>
            <w:vMerge/>
            <w:noWrap/>
            <w:vAlign w:val="bottom"/>
          </w:tcPr>
          <w:p w14:paraId="4A731CED" w14:textId="77777777" w:rsidR="00A03FD4" w:rsidRPr="00FF6029" w:rsidRDefault="00A03FD4" w:rsidP="00A86EB0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2756" w:type="dxa"/>
            <w:gridSpan w:val="2"/>
            <w:noWrap/>
            <w:vAlign w:val="bottom"/>
          </w:tcPr>
          <w:p w14:paraId="3D2990C1" w14:textId="2D61CA1F" w:rsidR="00A03FD4" w:rsidRPr="00FF6029" w:rsidRDefault="00A03FD4" w:rsidP="00A86EB0">
            <w:pPr>
              <w:spacing w:after="0" w:line="600" w:lineRule="auto"/>
              <w:rPr>
                <w:rFonts w:ascii="Verdana" w:hAnsi="Verdana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(m</w:t>
            </w:r>
            <w:r w:rsidRPr="00FF6029">
              <w:rPr>
                <w:rFonts w:ascii="Verdana" w:hAnsi="Verdana" w:cs="Calibri"/>
                <w:szCs w:val="20"/>
                <w:lang w:val="en-US"/>
              </w:rPr>
              <w:t>²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)</w:t>
            </w:r>
            <w:r w:rsidR="00EC1FDB" w:rsidRPr="00FF6029">
              <w:rPr>
                <w:rFonts w:ascii="Verdana" w:hAnsi="Verdana" w:cs="Arial"/>
                <w:szCs w:val="20"/>
                <w:lang w:val="en-US"/>
              </w:rPr>
              <w:t xml:space="preserve"> or plot number</w:t>
            </w:r>
          </w:p>
        </w:tc>
        <w:tc>
          <w:tcPr>
            <w:tcW w:w="3777" w:type="dxa"/>
            <w:gridSpan w:val="2"/>
            <w:vMerge/>
            <w:noWrap/>
            <w:vAlign w:val="bottom"/>
          </w:tcPr>
          <w:p w14:paraId="7EA32216" w14:textId="77777777" w:rsidR="00A03FD4" w:rsidRPr="00FF6029" w:rsidRDefault="00A03FD4" w:rsidP="00A86EB0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  <w:vMerge/>
            <w:noWrap/>
            <w:vAlign w:val="bottom"/>
          </w:tcPr>
          <w:p w14:paraId="535FAE5C" w14:textId="77777777" w:rsidR="00A03FD4" w:rsidRPr="00FF6029" w:rsidRDefault="00A03FD4" w:rsidP="00A86EB0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</w:tr>
      <w:tr w:rsidR="00A86EB0" w:rsidRPr="00FF6029" w14:paraId="1F02B3F7" w14:textId="77777777" w:rsidTr="00253EC7">
        <w:trPr>
          <w:gridBefore w:val="1"/>
          <w:wBefore w:w="250" w:type="dxa"/>
          <w:trHeight w:hRule="exact" w:val="284"/>
        </w:trPr>
        <w:tc>
          <w:tcPr>
            <w:tcW w:w="661" w:type="dxa"/>
            <w:gridSpan w:val="2"/>
            <w:noWrap/>
            <w:vAlign w:val="bottom"/>
            <w:hideMark/>
          </w:tcPr>
          <w:p w14:paraId="56EA0A36" w14:textId="77777777" w:rsidR="00A86EB0" w:rsidRPr="00FF6029" w:rsidRDefault="00A86EB0" w:rsidP="00A86EB0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2.2</w:t>
            </w:r>
          </w:p>
        </w:tc>
        <w:tc>
          <w:tcPr>
            <w:tcW w:w="2756" w:type="dxa"/>
            <w:gridSpan w:val="2"/>
            <w:noWrap/>
            <w:vAlign w:val="bottom"/>
            <w:hideMark/>
          </w:tcPr>
          <w:p w14:paraId="6B96B0AD" w14:textId="77777777" w:rsidR="00A86EB0" w:rsidRPr="00FF6029" w:rsidRDefault="00A86EB0" w:rsidP="00A86EB0">
            <w:pPr>
              <w:spacing w:after="0" w:line="600" w:lineRule="auto"/>
              <w:rPr>
                <w:rFonts w:ascii="Verdana" w:hAnsi="Verdana" w:cs="Arial"/>
                <w:b/>
                <w:bCs/>
                <w:szCs w:val="20"/>
              </w:rPr>
            </w:pPr>
            <w:proofErr w:type="spellStart"/>
            <w:r w:rsidRPr="00FF6029">
              <w:rPr>
                <w:rFonts w:ascii="Verdana" w:hAnsi="Verdana" w:cs="Arial"/>
                <w:b/>
                <w:bCs/>
                <w:szCs w:val="20"/>
              </w:rPr>
              <w:t>Inten</w:t>
            </w:r>
            <w:proofErr w:type="spellEnd"/>
            <w:r w:rsidR="00551DA6"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d</w:t>
            </w:r>
            <w:proofErr w:type="spellStart"/>
            <w:r w:rsidRPr="00FF6029">
              <w:rPr>
                <w:rFonts w:ascii="Verdana" w:hAnsi="Verdana" w:cs="Arial"/>
                <w:b/>
                <w:bCs/>
                <w:szCs w:val="20"/>
              </w:rPr>
              <w:t>ed</w:t>
            </w:r>
            <w:proofErr w:type="spellEnd"/>
            <w:r w:rsidRPr="00FF6029">
              <w:rPr>
                <w:rFonts w:ascii="Verdana" w:hAnsi="Verdana" w:cs="Arial"/>
                <w:b/>
                <w:bCs/>
                <w:szCs w:val="20"/>
              </w:rPr>
              <w:t xml:space="preserve"> </w:t>
            </w:r>
            <w:r w:rsidR="00B315C2"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 xml:space="preserve">plot </w:t>
            </w:r>
            <w:proofErr w:type="spellStart"/>
            <w:r w:rsidRPr="00FF6029">
              <w:rPr>
                <w:rFonts w:ascii="Verdana" w:hAnsi="Verdana" w:cs="Arial"/>
                <w:b/>
                <w:bCs/>
                <w:szCs w:val="20"/>
              </w:rPr>
              <w:t>use</w:t>
            </w:r>
            <w:proofErr w:type="spellEnd"/>
            <w:r w:rsidRPr="00FF6029">
              <w:rPr>
                <w:rFonts w:ascii="Verdana" w:hAnsi="Verdana" w:cs="Arial"/>
                <w:b/>
                <w:bCs/>
                <w:szCs w:val="20"/>
              </w:rPr>
              <w:t>:</w:t>
            </w:r>
          </w:p>
        </w:tc>
        <w:tc>
          <w:tcPr>
            <w:tcW w:w="3777" w:type="dxa"/>
            <w:gridSpan w:val="2"/>
            <w:noWrap/>
            <w:vAlign w:val="bottom"/>
          </w:tcPr>
          <w:p w14:paraId="0F04CEBE" w14:textId="77777777" w:rsidR="00A86EB0" w:rsidRPr="00FF6029" w:rsidRDefault="00A86EB0" w:rsidP="00A86EB0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bottom"/>
            <w:hideMark/>
          </w:tcPr>
          <w:p w14:paraId="467C0618" w14:textId="77777777" w:rsidR="00A86EB0" w:rsidRPr="00FF6029" w:rsidRDefault="00A86EB0" w:rsidP="00A86EB0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</w:tr>
      <w:tr w:rsidR="0092053A" w:rsidRPr="00FF6029" w14:paraId="39D24E4A" w14:textId="77777777" w:rsidTr="00253EC7">
        <w:trPr>
          <w:gridBefore w:val="1"/>
          <w:wBefore w:w="250" w:type="dxa"/>
          <w:trHeight w:val="536"/>
        </w:trPr>
        <w:tc>
          <w:tcPr>
            <w:tcW w:w="661" w:type="dxa"/>
            <w:gridSpan w:val="2"/>
            <w:noWrap/>
            <w:vAlign w:val="bottom"/>
            <w:hideMark/>
          </w:tcPr>
          <w:p w14:paraId="45BEDE20" w14:textId="77777777" w:rsidR="0092053A" w:rsidRPr="00FF6029" w:rsidRDefault="0092053A" w:rsidP="0092053A">
            <w:pPr>
              <w:spacing w:after="0"/>
              <w:rPr>
                <w:rFonts w:ascii="Verdana" w:hAnsi="Verdana"/>
                <w:szCs w:val="20"/>
              </w:rPr>
            </w:pPr>
          </w:p>
        </w:tc>
        <w:tc>
          <w:tcPr>
            <w:tcW w:w="2756" w:type="dxa"/>
            <w:gridSpan w:val="2"/>
            <w:noWrap/>
            <w:vAlign w:val="bottom"/>
            <w:hideMark/>
          </w:tcPr>
          <w:p w14:paraId="465C51D5" w14:textId="77777777" w:rsidR="0092053A" w:rsidRPr="00FF6029" w:rsidRDefault="0092053A" w:rsidP="0092053A">
            <w:pPr>
              <w:spacing w:after="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3777" w:type="dxa"/>
            <w:gridSpan w:val="2"/>
            <w:noWrap/>
            <w:vAlign w:val="bottom"/>
            <w:hideMark/>
          </w:tcPr>
          <w:p w14:paraId="5EBC3AE8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 xml:space="preserve">2.2.1 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New</w:t>
            </w:r>
            <w:proofErr w:type="spellEnd"/>
            <w:r w:rsidRPr="00FF6029">
              <w:rPr>
                <w:rFonts w:ascii="Verdana" w:hAnsi="Verdana" w:cs="Arial"/>
                <w:szCs w:val="20"/>
              </w:rPr>
              <w:t xml:space="preserve"> 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establishment</w:t>
            </w:r>
            <w:proofErr w:type="spellEnd"/>
          </w:p>
        </w:tc>
        <w:tc>
          <w:tcPr>
            <w:tcW w:w="725" w:type="dxa"/>
            <w:gridSpan w:val="2"/>
            <w:noWrap/>
            <w:vAlign w:val="bottom"/>
          </w:tcPr>
          <w:p w14:paraId="762CD103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  <w:p w14:paraId="305B4E29" w14:textId="47FB3F47" w:rsidR="0092053A" w:rsidRPr="00FF6029" w:rsidRDefault="009764E7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349F270" wp14:editId="3CC0B562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22225</wp:posOffset>
                      </wp:positionV>
                      <wp:extent cx="184150" cy="163830"/>
                      <wp:effectExtent l="12065" t="12700" r="13335" b="13970"/>
                      <wp:wrapNone/>
                      <wp:docPr id="1329078054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1790E" w14:textId="77777777" w:rsidR="0092053A" w:rsidRDefault="009205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9F2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3" o:spid="_x0000_s1026" type="#_x0000_t202" style="position:absolute;margin-left:9.05pt;margin-top:1.75pt;width:14.5pt;height:12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">
                      <v:textbox>
                        <w:txbxContent>
                          <w:p w14:paraId="4631790E" w14:textId="77777777" w:rsidR="0092053A" w:rsidRDefault="0092053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53A" w:rsidRPr="00FF6029" w14:paraId="32E98153" w14:textId="77777777" w:rsidTr="00253EC7">
        <w:trPr>
          <w:gridBefore w:val="1"/>
          <w:wBefore w:w="250" w:type="dxa"/>
          <w:trHeight w:val="480"/>
        </w:trPr>
        <w:tc>
          <w:tcPr>
            <w:tcW w:w="661" w:type="dxa"/>
            <w:gridSpan w:val="2"/>
            <w:noWrap/>
            <w:vAlign w:val="bottom"/>
            <w:hideMark/>
          </w:tcPr>
          <w:p w14:paraId="54124D17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2756" w:type="dxa"/>
            <w:gridSpan w:val="2"/>
            <w:noWrap/>
            <w:vAlign w:val="bottom"/>
            <w:hideMark/>
          </w:tcPr>
          <w:p w14:paraId="5D244DE2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3777" w:type="dxa"/>
            <w:gridSpan w:val="2"/>
            <w:noWrap/>
            <w:vAlign w:val="bottom"/>
            <w:hideMark/>
          </w:tcPr>
          <w:p w14:paraId="54CCD1D5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 xml:space="preserve">2.2.2 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Relocation</w:t>
            </w:r>
            <w:proofErr w:type="spellEnd"/>
          </w:p>
        </w:tc>
        <w:tc>
          <w:tcPr>
            <w:tcW w:w="725" w:type="dxa"/>
            <w:gridSpan w:val="2"/>
            <w:noWrap/>
            <w:vAlign w:val="bottom"/>
          </w:tcPr>
          <w:p w14:paraId="509AC673" w14:textId="646E2151" w:rsidR="0092053A" w:rsidRPr="00FF6029" w:rsidRDefault="009764E7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6E68436" wp14:editId="11AE3D3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133985</wp:posOffset>
                      </wp:positionV>
                      <wp:extent cx="184150" cy="163830"/>
                      <wp:effectExtent l="8255" t="5715" r="7620" b="11430"/>
                      <wp:wrapNone/>
                      <wp:docPr id="463936540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8C677" w14:textId="77777777" w:rsidR="0092053A" w:rsidRDefault="009205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68436" id="Text Box 122" o:spid="_x0000_s1027" type="#_x0000_t202" style="position:absolute;margin-left:9.5pt;margin-top:10.55pt;width:14.5pt;height:12.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">
                      <v:textbox>
                        <w:txbxContent>
                          <w:p w14:paraId="1138C677" w14:textId="77777777" w:rsidR="0092053A" w:rsidRDefault="0092053A"/>
                        </w:txbxContent>
                      </v:textbox>
                    </v:shape>
                  </w:pict>
                </mc:Fallback>
              </mc:AlternateContent>
            </w:r>
          </w:p>
          <w:p w14:paraId="5CBBFD19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</w:tr>
      <w:tr w:rsidR="0092053A" w:rsidRPr="00FF6029" w14:paraId="1526770F" w14:textId="77777777" w:rsidTr="00253EC7">
        <w:trPr>
          <w:gridBefore w:val="1"/>
          <w:wBefore w:w="250" w:type="dxa"/>
          <w:trHeight w:val="492"/>
        </w:trPr>
        <w:tc>
          <w:tcPr>
            <w:tcW w:w="661" w:type="dxa"/>
            <w:gridSpan w:val="2"/>
            <w:noWrap/>
            <w:vAlign w:val="bottom"/>
            <w:hideMark/>
          </w:tcPr>
          <w:p w14:paraId="43130D71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2756" w:type="dxa"/>
            <w:gridSpan w:val="2"/>
            <w:noWrap/>
            <w:vAlign w:val="bottom"/>
            <w:hideMark/>
          </w:tcPr>
          <w:p w14:paraId="4CF77C0C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3777" w:type="dxa"/>
            <w:gridSpan w:val="2"/>
            <w:noWrap/>
            <w:vAlign w:val="bottom"/>
            <w:hideMark/>
          </w:tcPr>
          <w:p w14:paraId="4D5EA396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 xml:space="preserve">2.2.3 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Expansion</w:t>
            </w:r>
            <w:proofErr w:type="spellEnd"/>
          </w:p>
        </w:tc>
        <w:tc>
          <w:tcPr>
            <w:tcW w:w="725" w:type="dxa"/>
            <w:gridSpan w:val="2"/>
            <w:noWrap/>
            <w:vAlign w:val="bottom"/>
            <w:hideMark/>
          </w:tcPr>
          <w:p w14:paraId="42B6996B" w14:textId="186F52A4" w:rsidR="0092053A" w:rsidRPr="00FF6029" w:rsidRDefault="009764E7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46AD712" wp14:editId="0FD278C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141605</wp:posOffset>
                      </wp:positionV>
                      <wp:extent cx="184150" cy="163830"/>
                      <wp:effectExtent l="13970" t="7620" r="11430" b="9525"/>
                      <wp:wrapNone/>
                      <wp:docPr id="1689649641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2E20D" w14:textId="77777777" w:rsidR="0092053A" w:rsidRDefault="009205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AD712" id="Text Box 121" o:spid="_x0000_s1028" type="#_x0000_t202" style="position:absolute;margin-left:8.45pt;margin-top:11.15pt;width:14.5pt;height:12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">
                      <v:textbox>
                        <w:txbxContent>
                          <w:p w14:paraId="2592E20D" w14:textId="77777777" w:rsidR="0092053A" w:rsidRDefault="0092053A"/>
                        </w:txbxContent>
                      </v:textbox>
                    </v:shape>
                  </w:pict>
                </mc:Fallback>
              </mc:AlternateContent>
            </w:r>
          </w:p>
          <w:p w14:paraId="7228753C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</w:tr>
      <w:tr w:rsidR="0092053A" w:rsidRPr="00FF6029" w14:paraId="3EDA8BAC" w14:textId="77777777" w:rsidTr="00253EC7">
        <w:trPr>
          <w:gridBefore w:val="1"/>
          <w:wBefore w:w="250" w:type="dxa"/>
          <w:trHeight w:val="450"/>
        </w:trPr>
        <w:tc>
          <w:tcPr>
            <w:tcW w:w="661" w:type="dxa"/>
            <w:gridSpan w:val="2"/>
            <w:noWrap/>
            <w:vAlign w:val="bottom"/>
            <w:hideMark/>
          </w:tcPr>
          <w:p w14:paraId="7FB24274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2756" w:type="dxa"/>
            <w:gridSpan w:val="2"/>
            <w:noWrap/>
            <w:vAlign w:val="bottom"/>
            <w:hideMark/>
          </w:tcPr>
          <w:p w14:paraId="74AC4B55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3777" w:type="dxa"/>
            <w:gridSpan w:val="2"/>
            <w:noWrap/>
            <w:vAlign w:val="bottom"/>
            <w:hideMark/>
          </w:tcPr>
          <w:p w14:paraId="10D2EB00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 xml:space="preserve">2.2.4 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Future</w:t>
            </w:r>
            <w:proofErr w:type="spellEnd"/>
            <w:r w:rsidRPr="00FF6029">
              <w:rPr>
                <w:rFonts w:ascii="Verdana" w:hAnsi="Verdana" w:cs="Arial"/>
                <w:szCs w:val="20"/>
              </w:rPr>
              <w:t xml:space="preserve"> </w:t>
            </w:r>
            <w:proofErr w:type="spellStart"/>
            <w:r w:rsidRPr="00FF6029">
              <w:rPr>
                <w:rFonts w:ascii="Verdana" w:hAnsi="Verdana" w:cs="Arial"/>
                <w:szCs w:val="20"/>
              </w:rPr>
              <w:t>development</w:t>
            </w:r>
            <w:proofErr w:type="spellEnd"/>
          </w:p>
        </w:tc>
        <w:tc>
          <w:tcPr>
            <w:tcW w:w="725" w:type="dxa"/>
            <w:gridSpan w:val="2"/>
            <w:noWrap/>
            <w:vAlign w:val="bottom"/>
            <w:hideMark/>
          </w:tcPr>
          <w:p w14:paraId="068E20DE" w14:textId="715BD133" w:rsidR="0092053A" w:rsidRPr="00FF6029" w:rsidRDefault="009764E7" w:rsidP="0092053A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1C9A401" wp14:editId="35C212E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123825</wp:posOffset>
                      </wp:positionV>
                      <wp:extent cx="184150" cy="163830"/>
                      <wp:effectExtent l="6350" t="6985" r="9525" b="10160"/>
                      <wp:wrapNone/>
                      <wp:docPr id="1773415403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8D7F0" w14:textId="77777777" w:rsidR="0092053A" w:rsidRDefault="009205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9A401" id="Text Box 110" o:spid="_x0000_s1029" type="#_x0000_t202" style="position:absolute;margin-left:8.6pt;margin-top:9.75pt;width:14.5pt;height:12.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">
                      <v:textbox>
                        <w:txbxContent>
                          <w:p w14:paraId="2DD8D7F0" w14:textId="77777777" w:rsidR="0092053A" w:rsidRDefault="0092053A"/>
                        </w:txbxContent>
                      </v:textbox>
                    </v:shape>
                  </w:pict>
                </mc:Fallback>
              </mc:AlternateContent>
            </w:r>
          </w:p>
          <w:p w14:paraId="158F8B2A" w14:textId="77777777" w:rsidR="0092053A" w:rsidRPr="00FF6029" w:rsidRDefault="0092053A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</w:tr>
      <w:tr w:rsidR="00E27BE2" w:rsidRPr="00FF6029" w14:paraId="4E0D08A6" w14:textId="77777777" w:rsidTr="00253EC7">
        <w:trPr>
          <w:gridBefore w:val="1"/>
          <w:wBefore w:w="250" w:type="dxa"/>
          <w:trHeight w:val="450"/>
        </w:trPr>
        <w:tc>
          <w:tcPr>
            <w:tcW w:w="661" w:type="dxa"/>
            <w:gridSpan w:val="2"/>
            <w:noWrap/>
            <w:vAlign w:val="bottom"/>
          </w:tcPr>
          <w:p w14:paraId="612D0EEA" w14:textId="77777777" w:rsidR="00E27BE2" w:rsidRPr="00FF6029" w:rsidRDefault="00E27BE2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2756" w:type="dxa"/>
            <w:gridSpan w:val="2"/>
            <w:noWrap/>
            <w:vAlign w:val="bottom"/>
          </w:tcPr>
          <w:p w14:paraId="18A20126" w14:textId="77777777" w:rsidR="00E27BE2" w:rsidRPr="00FF6029" w:rsidRDefault="00E27BE2" w:rsidP="0092053A">
            <w:pPr>
              <w:spacing w:after="0"/>
              <w:rPr>
                <w:rFonts w:ascii="Verdana" w:hAnsi="Verdana" w:cs="Arial"/>
                <w:szCs w:val="20"/>
              </w:rPr>
            </w:pPr>
          </w:p>
        </w:tc>
        <w:tc>
          <w:tcPr>
            <w:tcW w:w="3777" w:type="dxa"/>
            <w:gridSpan w:val="2"/>
            <w:noWrap/>
            <w:vAlign w:val="bottom"/>
          </w:tcPr>
          <w:p w14:paraId="1A12D5FD" w14:textId="77777777" w:rsidR="00E27BE2" w:rsidRPr="00FF6029" w:rsidRDefault="00E27BE2" w:rsidP="0092053A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 xml:space="preserve">2.2.5 </w:t>
            </w:r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Estimated workforce size</w:t>
            </w:r>
          </w:p>
        </w:tc>
        <w:tc>
          <w:tcPr>
            <w:tcW w:w="725" w:type="dxa"/>
            <w:gridSpan w:val="2"/>
            <w:noWrap/>
            <w:vAlign w:val="bottom"/>
          </w:tcPr>
          <w:p w14:paraId="5FA813D0" w14:textId="77777777" w:rsidR="00E27BE2" w:rsidRPr="00FF6029" w:rsidRDefault="00E27BE2" w:rsidP="0092053A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softHyphen/>
            </w:r>
            <w:r w:rsidRPr="00FF6029">
              <w:rPr>
                <w:rFonts w:ascii="Verdana" w:hAnsi="Verdana" w:cs="Arial"/>
                <w:szCs w:val="20"/>
                <w:lang w:val="en-US"/>
              </w:rPr>
              <w:softHyphen/>
            </w:r>
            <w:r w:rsidRPr="00FF6029">
              <w:rPr>
                <w:rFonts w:ascii="Verdana" w:hAnsi="Verdana" w:cs="Arial"/>
                <w:szCs w:val="20"/>
                <w:lang w:val="en-US"/>
              </w:rPr>
              <w:softHyphen/>
            </w:r>
            <w:r w:rsidRPr="00FF6029">
              <w:rPr>
                <w:rFonts w:ascii="Verdana" w:hAnsi="Verdana" w:cs="Arial"/>
                <w:szCs w:val="20"/>
                <w:lang w:val="en-US"/>
              </w:rPr>
              <w:softHyphen/>
              <w:t>____</w:t>
            </w:r>
          </w:p>
        </w:tc>
      </w:tr>
      <w:tr w:rsidR="00E03048" w:rsidRPr="00FF6029" w14:paraId="108BDC09" w14:textId="77777777" w:rsidTr="00253EC7">
        <w:trPr>
          <w:gridBefore w:val="1"/>
          <w:wBefore w:w="250" w:type="dxa"/>
          <w:trHeight w:val="450"/>
        </w:trPr>
        <w:tc>
          <w:tcPr>
            <w:tcW w:w="661" w:type="dxa"/>
            <w:gridSpan w:val="2"/>
            <w:noWrap/>
            <w:vAlign w:val="bottom"/>
          </w:tcPr>
          <w:p w14:paraId="6511AC55" w14:textId="77777777" w:rsidR="00E03048" w:rsidRPr="00FF6029" w:rsidRDefault="00E03048" w:rsidP="00E03048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2.3</w:t>
            </w:r>
          </w:p>
        </w:tc>
        <w:tc>
          <w:tcPr>
            <w:tcW w:w="2756" w:type="dxa"/>
            <w:gridSpan w:val="2"/>
            <w:noWrap/>
            <w:vAlign w:val="bottom"/>
          </w:tcPr>
          <w:p w14:paraId="720D2586" w14:textId="77777777" w:rsidR="00E03048" w:rsidRPr="00FF6029" w:rsidRDefault="00BE13C6" w:rsidP="00E03048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Investment cost (total):</w:t>
            </w:r>
          </w:p>
        </w:tc>
        <w:tc>
          <w:tcPr>
            <w:tcW w:w="3777" w:type="dxa"/>
            <w:gridSpan w:val="2"/>
            <w:noWrap/>
            <w:vAlign w:val="bottom"/>
          </w:tcPr>
          <w:p w14:paraId="7D656E0D" w14:textId="77777777" w:rsidR="00E03048" w:rsidRPr="00FF6029" w:rsidRDefault="00E03048" w:rsidP="00E03048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_______________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</w:t>
            </w:r>
            <w:r w:rsidRPr="00FF6029">
              <w:rPr>
                <w:rFonts w:ascii="Verdana" w:hAnsi="Verdana" w:cs="Arial"/>
                <w:szCs w:val="20"/>
              </w:rPr>
              <w:t>__</w:t>
            </w:r>
          </w:p>
        </w:tc>
        <w:tc>
          <w:tcPr>
            <w:tcW w:w="725" w:type="dxa"/>
            <w:gridSpan w:val="2"/>
            <w:noWrap/>
            <w:vAlign w:val="bottom"/>
          </w:tcPr>
          <w:p w14:paraId="373BE9FA" w14:textId="77777777" w:rsidR="00E03048" w:rsidRPr="00FF6029" w:rsidRDefault="00E03048" w:rsidP="00E03048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bookmarkEnd w:id="1"/>
    </w:tbl>
    <w:p w14:paraId="6085124B" w14:textId="0DB51EB3" w:rsidR="001E54ED" w:rsidRPr="00FF6029" w:rsidRDefault="001E54ED" w:rsidP="0092053A">
      <w:pPr>
        <w:spacing w:after="0"/>
        <w:rPr>
          <w:rFonts w:ascii="Verdana" w:hAnsi="Verdana" w:cs="Arial"/>
          <w:szCs w:val="20"/>
          <w:lang w:val="en-US"/>
        </w:rPr>
      </w:pPr>
    </w:p>
    <w:p w14:paraId="6C1BBCF5" w14:textId="77777777" w:rsidR="001E54ED" w:rsidRPr="00FF6029" w:rsidRDefault="001E54ED" w:rsidP="0092053A">
      <w:pPr>
        <w:spacing w:after="0"/>
        <w:rPr>
          <w:rFonts w:ascii="Verdana" w:hAnsi="Verdana" w:cs="Arial"/>
          <w:szCs w:val="20"/>
        </w:rPr>
      </w:pPr>
    </w:p>
    <w:tbl>
      <w:tblPr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743"/>
        <w:gridCol w:w="2706"/>
        <w:gridCol w:w="4025"/>
        <w:gridCol w:w="708"/>
      </w:tblGrid>
      <w:tr w:rsidR="00CA4E25" w:rsidRPr="00F64543" w14:paraId="79AB61BB" w14:textId="77777777" w:rsidTr="00717C6E">
        <w:trPr>
          <w:trHeight w:val="256"/>
        </w:trPr>
        <w:tc>
          <w:tcPr>
            <w:tcW w:w="675" w:type="dxa"/>
          </w:tcPr>
          <w:p w14:paraId="7F2CEA8D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2.4</w:t>
            </w:r>
          </w:p>
        </w:tc>
        <w:tc>
          <w:tcPr>
            <w:tcW w:w="2706" w:type="dxa"/>
            <w:vAlign w:val="bottom"/>
          </w:tcPr>
          <w:p w14:paraId="792F249F" w14:textId="77777777" w:rsidR="00A425E3" w:rsidRPr="00FF6029" w:rsidRDefault="00BE13C6" w:rsidP="00AC730D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Investment financing scheme</w:t>
            </w:r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br/>
              <w:t>(sources of funds):</w:t>
            </w:r>
          </w:p>
        </w:tc>
        <w:tc>
          <w:tcPr>
            <w:tcW w:w="4025" w:type="dxa"/>
            <w:vAlign w:val="bottom"/>
          </w:tcPr>
          <w:p w14:paraId="209CDC47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3CBB54A7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CA4E25" w:rsidRPr="00FF6029" w14:paraId="3DB81E05" w14:textId="77777777" w:rsidTr="00717C6E">
        <w:trPr>
          <w:trHeight w:val="256"/>
        </w:trPr>
        <w:tc>
          <w:tcPr>
            <w:tcW w:w="675" w:type="dxa"/>
            <w:vAlign w:val="bottom"/>
          </w:tcPr>
          <w:p w14:paraId="3ED145AF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2.4.1</w:t>
            </w:r>
          </w:p>
        </w:tc>
        <w:tc>
          <w:tcPr>
            <w:tcW w:w="2706" w:type="dxa"/>
            <w:vAlign w:val="bottom"/>
          </w:tcPr>
          <w:p w14:paraId="7D6B2310" w14:textId="77777777" w:rsidR="00A425E3" w:rsidRPr="00FF6029" w:rsidRDefault="00BE13C6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 xml:space="preserve">Equity / own </w:t>
            </w:r>
            <w:proofErr w:type="spellStart"/>
            <w:proofErr w:type="gramStart"/>
            <w:r w:rsidRPr="00FF6029">
              <w:rPr>
                <w:rFonts w:ascii="Verdana" w:hAnsi="Verdana" w:cs="Arial"/>
                <w:szCs w:val="20"/>
                <w:lang w:val="en-US"/>
              </w:rPr>
              <w:t>funds:</w:t>
            </w:r>
            <w:r w:rsidR="00757FFD" w:rsidRPr="00FF6029">
              <w:rPr>
                <w:rFonts w:ascii="Verdana" w:hAnsi="Verdana" w:cs="Arial"/>
                <w:szCs w:val="20"/>
                <w:lang w:val="en-US"/>
              </w:rPr>
              <w:t>l</w:t>
            </w:r>
            <w:proofErr w:type="spellEnd"/>
            <w:proofErr w:type="gramEnd"/>
          </w:p>
        </w:tc>
        <w:tc>
          <w:tcPr>
            <w:tcW w:w="4025" w:type="dxa"/>
            <w:vAlign w:val="bottom"/>
          </w:tcPr>
          <w:p w14:paraId="122D0A83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_______________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</w:t>
            </w:r>
            <w:r w:rsidRPr="00FF6029">
              <w:rPr>
                <w:rFonts w:ascii="Verdana" w:hAnsi="Verdana" w:cs="Arial"/>
                <w:szCs w:val="20"/>
              </w:rPr>
              <w:t>__</w:t>
            </w:r>
          </w:p>
        </w:tc>
        <w:tc>
          <w:tcPr>
            <w:tcW w:w="708" w:type="dxa"/>
          </w:tcPr>
          <w:p w14:paraId="64F8F411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CA4E25" w:rsidRPr="00FF6029" w14:paraId="7D77F2B9" w14:textId="77777777" w:rsidTr="00717C6E">
        <w:trPr>
          <w:trHeight w:val="240"/>
        </w:trPr>
        <w:tc>
          <w:tcPr>
            <w:tcW w:w="675" w:type="dxa"/>
            <w:vAlign w:val="bottom"/>
          </w:tcPr>
          <w:p w14:paraId="5B648A98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2.4.2</w:t>
            </w:r>
          </w:p>
        </w:tc>
        <w:tc>
          <w:tcPr>
            <w:tcW w:w="2706" w:type="dxa"/>
            <w:vAlign w:val="bottom"/>
          </w:tcPr>
          <w:p w14:paraId="3B25CED2" w14:textId="77777777" w:rsidR="00A425E3" w:rsidRPr="00FF6029" w:rsidRDefault="00BE13C6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Debt financing:</w:t>
            </w:r>
          </w:p>
        </w:tc>
        <w:tc>
          <w:tcPr>
            <w:tcW w:w="4025" w:type="dxa"/>
            <w:vAlign w:val="bottom"/>
          </w:tcPr>
          <w:p w14:paraId="347C33D1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_______________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</w:t>
            </w:r>
            <w:r w:rsidRPr="00FF6029">
              <w:rPr>
                <w:rFonts w:ascii="Verdana" w:hAnsi="Verdana" w:cs="Arial"/>
                <w:szCs w:val="20"/>
              </w:rPr>
              <w:t>__</w:t>
            </w:r>
          </w:p>
        </w:tc>
        <w:tc>
          <w:tcPr>
            <w:tcW w:w="708" w:type="dxa"/>
          </w:tcPr>
          <w:p w14:paraId="1BDCB77D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717C6E" w:rsidRPr="00FF6029" w14:paraId="7DD57101" w14:textId="77777777" w:rsidTr="00717C6E">
        <w:trPr>
          <w:trHeight w:val="284"/>
        </w:trPr>
        <w:tc>
          <w:tcPr>
            <w:tcW w:w="675" w:type="dxa"/>
            <w:vAlign w:val="bottom"/>
          </w:tcPr>
          <w:p w14:paraId="7DA7ABDF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2.4.3</w:t>
            </w:r>
          </w:p>
        </w:tc>
        <w:tc>
          <w:tcPr>
            <w:tcW w:w="2706" w:type="dxa"/>
            <w:vAlign w:val="bottom"/>
          </w:tcPr>
          <w:p w14:paraId="24799634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Financial leasing:</w:t>
            </w:r>
          </w:p>
        </w:tc>
        <w:tc>
          <w:tcPr>
            <w:tcW w:w="4025" w:type="dxa"/>
            <w:vAlign w:val="bottom"/>
          </w:tcPr>
          <w:p w14:paraId="67841D08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_______________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</w:t>
            </w:r>
            <w:r w:rsidRPr="00FF6029">
              <w:rPr>
                <w:rFonts w:ascii="Verdana" w:hAnsi="Verdana" w:cs="Arial"/>
                <w:szCs w:val="20"/>
              </w:rPr>
              <w:t>__</w:t>
            </w:r>
          </w:p>
        </w:tc>
        <w:tc>
          <w:tcPr>
            <w:tcW w:w="708" w:type="dxa"/>
          </w:tcPr>
          <w:p w14:paraId="525ABB6F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717C6E" w:rsidRPr="00FF6029" w14:paraId="2A454B35" w14:textId="77777777" w:rsidTr="00717C6E">
        <w:trPr>
          <w:trHeight w:val="256"/>
        </w:trPr>
        <w:tc>
          <w:tcPr>
            <w:tcW w:w="675" w:type="dxa"/>
            <w:vAlign w:val="bottom"/>
          </w:tcPr>
          <w:p w14:paraId="005D31D9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2.5</w:t>
            </w:r>
          </w:p>
        </w:tc>
        <w:tc>
          <w:tcPr>
            <w:tcW w:w="2706" w:type="dxa"/>
            <w:vAlign w:val="bottom"/>
          </w:tcPr>
          <w:p w14:paraId="124DF653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</w:p>
          <w:p w14:paraId="53EF933D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</w:p>
          <w:p w14:paraId="28F05F23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KAD / Business Activity Code(s)</w:t>
            </w:r>
          </w:p>
        </w:tc>
        <w:tc>
          <w:tcPr>
            <w:tcW w:w="4025" w:type="dxa"/>
            <w:vAlign w:val="bottom"/>
          </w:tcPr>
          <w:p w14:paraId="287E94D0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_______________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</w:t>
            </w:r>
            <w:r w:rsidRPr="00FF6029">
              <w:rPr>
                <w:rFonts w:ascii="Verdana" w:hAnsi="Verdana" w:cs="Arial"/>
                <w:szCs w:val="20"/>
              </w:rPr>
              <w:t>__</w:t>
            </w:r>
          </w:p>
        </w:tc>
        <w:tc>
          <w:tcPr>
            <w:tcW w:w="708" w:type="dxa"/>
          </w:tcPr>
          <w:p w14:paraId="1B1FB3E6" w14:textId="77777777" w:rsidR="00717C6E" w:rsidRPr="00FF6029" w:rsidRDefault="00717C6E" w:rsidP="00717C6E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A425E3" w:rsidRPr="00FF6029" w14:paraId="5FD0F6F9" w14:textId="77777777" w:rsidTr="00717C6E">
        <w:trPr>
          <w:trHeight w:val="256"/>
        </w:trPr>
        <w:tc>
          <w:tcPr>
            <w:tcW w:w="675" w:type="dxa"/>
            <w:vAlign w:val="bottom"/>
          </w:tcPr>
          <w:p w14:paraId="3F630320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2706" w:type="dxa"/>
            <w:vAlign w:val="bottom"/>
          </w:tcPr>
          <w:p w14:paraId="547BB86B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025" w:type="dxa"/>
            <w:vAlign w:val="bottom"/>
          </w:tcPr>
          <w:p w14:paraId="295EB9E3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_______________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</w:t>
            </w:r>
            <w:r w:rsidRPr="00FF6029">
              <w:rPr>
                <w:rFonts w:ascii="Verdana" w:hAnsi="Verdana" w:cs="Arial"/>
                <w:szCs w:val="20"/>
              </w:rPr>
              <w:t>__</w:t>
            </w:r>
          </w:p>
        </w:tc>
        <w:tc>
          <w:tcPr>
            <w:tcW w:w="708" w:type="dxa"/>
          </w:tcPr>
          <w:p w14:paraId="320E0B36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A425E3" w:rsidRPr="00FF6029" w14:paraId="41AA1A0D" w14:textId="77777777" w:rsidTr="00717C6E">
        <w:trPr>
          <w:trHeight w:val="256"/>
        </w:trPr>
        <w:tc>
          <w:tcPr>
            <w:tcW w:w="675" w:type="dxa"/>
            <w:vAlign w:val="bottom"/>
          </w:tcPr>
          <w:p w14:paraId="6E9F9EEC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2706" w:type="dxa"/>
            <w:vAlign w:val="bottom"/>
          </w:tcPr>
          <w:p w14:paraId="7CA0B639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4025" w:type="dxa"/>
            <w:vAlign w:val="bottom"/>
          </w:tcPr>
          <w:p w14:paraId="3C7B9787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</w:rPr>
              <w:t>_______________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___________</w:t>
            </w:r>
            <w:r w:rsidRPr="00FF6029">
              <w:rPr>
                <w:rFonts w:ascii="Verdana" w:hAnsi="Verdana" w:cs="Arial"/>
                <w:szCs w:val="20"/>
              </w:rPr>
              <w:t>__</w:t>
            </w:r>
          </w:p>
        </w:tc>
        <w:tc>
          <w:tcPr>
            <w:tcW w:w="708" w:type="dxa"/>
          </w:tcPr>
          <w:p w14:paraId="6C70E264" w14:textId="77777777" w:rsidR="00A425E3" w:rsidRPr="00FF6029" w:rsidRDefault="00A425E3" w:rsidP="00AC730D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</w:tbl>
    <w:p w14:paraId="35B64B27" w14:textId="77777777" w:rsidR="00AC730D" w:rsidRPr="00FF6029" w:rsidRDefault="00AC730D" w:rsidP="00AC730D">
      <w:pPr>
        <w:spacing w:after="0"/>
        <w:rPr>
          <w:rFonts w:ascii="Verdana" w:hAnsi="Verdana"/>
          <w:vanish/>
        </w:rPr>
      </w:pPr>
    </w:p>
    <w:tbl>
      <w:tblPr>
        <w:tblpPr w:leftFromText="180" w:rightFromText="180" w:vertAnchor="text" w:horzAnchor="page" w:tblpX="3434" w:tblpYSpec="center"/>
        <w:tblW w:w="7338" w:type="dxa"/>
        <w:tblLook w:val="04A0" w:firstRow="1" w:lastRow="0" w:firstColumn="1" w:lastColumn="0" w:noHBand="0" w:noVBand="1"/>
      </w:tblPr>
      <w:tblGrid>
        <w:gridCol w:w="612"/>
        <w:gridCol w:w="6726"/>
      </w:tblGrid>
      <w:tr w:rsidR="00CA4E25" w:rsidRPr="00F64543" w14:paraId="3E61967A" w14:textId="77777777" w:rsidTr="00E65BF1">
        <w:trPr>
          <w:trHeight w:val="839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DD642" w14:textId="77777777" w:rsidR="00CA4E25" w:rsidRPr="00FF6029" w:rsidRDefault="00CA4E25" w:rsidP="00E65BF1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b/>
                <w:bCs/>
                <w:szCs w:val="20"/>
              </w:rPr>
              <w:t>2.6</w:t>
            </w:r>
          </w:p>
        </w:tc>
        <w:tc>
          <w:tcPr>
            <w:tcW w:w="672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9C17991" w14:textId="77777777" w:rsidR="00CA4E25" w:rsidRPr="0010651A" w:rsidRDefault="00BE13C6" w:rsidP="00E65BF1">
            <w:pPr>
              <w:spacing w:after="0"/>
              <w:rPr>
                <w:rFonts w:ascii="Verdana" w:hAnsi="Verdana" w:cs="Arial"/>
                <w:b/>
                <w:bCs/>
                <w:szCs w:val="20"/>
              </w:rPr>
            </w:pPr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Activity classification according to DIPA/</w:t>
            </w:r>
            <w:proofErr w:type="spellStart"/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oik</w:t>
            </w:r>
            <w:proofErr w:type="spellEnd"/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. 37674, Government Gazette 2471/B/10-08-2016, as amended by Government Gazette 3833/B/2020</w:t>
            </w:r>
          </w:p>
        </w:tc>
      </w:tr>
    </w:tbl>
    <w:p w14:paraId="40D6A840" w14:textId="77777777" w:rsidR="001E54ED" w:rsidRPr="00FF6029" w:rsidRDefault="001E54ED" w:rsidP="0092053A">
      <w:pPr>
        <w:spacing w:after="0"/>
        <w:rPr>
          <w:rFonts w:ascii="Verdana" w:hAnsi="Verdana" w:cs="Arial"/>
          <w:szCs w:val="20"/>
          <w:lang w:val="en-US"/>
        </w:rPr>
      </w:pPr>
    </w:p>
    <w:p w14:paraId="0601889A" w14:textId="77777777" w:rsidR="001E54ED" w:rsidRPr="00FF6029" w:rsidRDefault="001E54ED" w:rsidP="0092053A">
      <w:pPr>
        <w:spacing w:after="0"/>
        <w:rPr>
          <w:rFonts w:ascii="Verdana" w:hAnsi="Verdana" w:cs="Arial"/>
          <w:szCs w:val="20"/>
          <w:lang w:val="en-US"/>
        </w:rPr>
      </w:pPr>
    </w:p>
    <w:p w14:paraId="03E23E43" w14:textId="77777777" w:rsidR="00F929E8" w:rsidRPr="00FF6029" w:rsidRDefault="00F929E8" w:rsidP="00674B22">
      <w:pPr>
        <w:rPr>
          <w:rFonts w:ascii="Verdana" w:hAnsi="Verdana"/>
          <w:noProof/>
          <w:lang w:val="en-US"/>
        </w:rPr>
      </w:pPr>
    </w:p>
    <w:tbl>
      <w:tblPr>
        <w:tblpPr w:leftFromText="180" w:rightFromText="180" w:vertAnchor="text" w:horzAnchor="page" w:tblpX="4093" w:tblpY="253"/>
        <w:tblW w:w="2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217"/>
        <w:gridCol w:w="1389"/>
        <w:gridCol w:w="1113"/>
        <w:gridCol w:w="1254"/>
      </w:tblGrid>
      <w:tr w:rsidR="00401EC5" w:rsidRPr="00FF6029" w14:paraId="389A0860" w14:textId="77777777" w:rsidTr="00401EC5">
        <w:trPr>
          <w:trHeight w:val="475"/>
        </w:trPr>
        <w:tc>
          <w:tcPr>
            <w:tcW w:w="1561" w:type="dxa"/>
            <w:shd w:val="clear" w:color="auto" w:fill="F2F2F2"/>
          </w:tcPr>
          <w:p w14:paraId="197B3A4D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proofErr w:type="spellStart"/>
            <w:r w:rsidRPr="00FF6029">
              <w:rPr>
                <w:rFonts w:ascii="Verdana" w:hAnsi="Verdana"/>
                <w:b/>
                <w:sz w:val="18"/>
              </w:rPr>
              <w:t>Type</w:t>
            </w:r>
            <w:proofErr w:type="spellEnd"/>
            <w:r w:rsidRPr="00FF6029">
              <w:rPr>
                <w:rFonts w:ascii="Verdana" w:hAnsi="Verdana"/>
                <w:b/>
                <w:sz w:val="18"/>
              </w:rPr>
              <w:t xml:space="preserve"> of </w:t>
            </w:r>
            <w:proofErr w:type="spellStart"/>
            <w:r w:rsidRPr="00FF6029">
              <w:rPr>
                <w:rFonts w:ascii="Verdana" w:hAnsi="Verdana"/>
                <w:b/>
                <w:sz w:val="18"/>
              </w:rPr>
              <w:t>activity</w:t>
            </w:r>
            <w:proofErr w:type="spellEnd"/>
          </w:p>
        </w:tc>
        <w:tc>
          <w:tcPr>
            <w:tcW w:w="1241" w:type="dxa"/>
            <w:shd w:val="clear" w:color="auto" w:fill="F2F2F2"/>
          </w:tcPr>
          <w:p w14:paraId="27786B06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proofErr w:type="spellStart"/>
            <w:r w:rsidRPr="00FF6029">
              <w:rPr>
                <w:rFonts w:ascii="Verdana" w:hAnsi="Verdana"/>
                <w:b/>
                <w:sz w:val="18"/>
              </w:rPr>
              <w:t>Annex</w:t>
            </w:r>
            <w:proofErr w:type="spellEnd"/>
            <w:r w:rsidRPr="00FF6029">
              <w:rPr>
                <w:rFonts w:ascii="Verdana" w:hAnsi="Verdana"/>
                <w:b/>
                <w:sz w:val="18"/>
              </w:rPr>
              <w:t xml:space="preserve"> / </w:t>
            </w:r>
            <w:proofErr w:type="spellStart"/>
            <w:r w:rsidRPr="00FF6029">
              <w:rPr>
                <w:rFonts w:ascii="Verdana" w:hAnsi="Verdana"/>
                <w:b/>
                <w:sz w:val="18"/>
              </w:rPr>
              <w:t>Activity</w:t>
            </w:r>
            <w:proofErr w:type="spellEnd"/>
            <w:r w:rsidRPr="00FF6029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FF6029">
              <w:rPr>
                <w:rFonts w:ascii="Verdana" w:hAnsi="Verdana"/>
                <w:b/>
                <w:sz w:val="18"/>
              </w:rPr>
              <w:t>No</w:t>
            </w:r>
            <w:proofErr w:type="spellEnd"/>
            <w:r w:rsidRPr="00FF6029">
              <w:rPr>
                <w:rFonts w:ascii="Verdana" w:hAnsi="Verdana"/>
                <w:b/>
                <w:sz w:val="18"/>
              </w:rPr>
              <w:t>.</w:t>
            </w:r>
          </w:p>
        </w:tc>
        <w:tc>
          <w:tcPr>
            <w:tcW w:w="1417" w:type="dxa"/>
            <w:shd w:val="clear" w:color="auto" w:fill="F2F2F2"/>
          </w:tcPr>
          <w:p w14:paraId="51AE90DB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proofErr w:type="spellStart"/>
            <w:r w:rsidRPr="00FF6029">
              <w:rPr>
                <w:rFonts w:ascii="Verdana" w:hAnsi="Verdana"/>
                <w:b/>
                <w:sz w:val="18"/>
              </w:rPr>
              <w:t>Activity</w:t>
            </w:r>
            <w:proofErr w:type="spellEnd"/>
            <w:r w:rsidRPr="00FF6029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FF6029">
              <w:rPr>
                <w:rFonts w:ascii="Verdana" w:hAnsi="Verdana"/>
                <w:b/>
                <w:sz w:val="18"/>
              </w:rPr>
              <w:t>classification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30F80CEF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proofErr w:type="spellStart"/>
            <w:r w:rsidRPr="00FF6029">
              <w:rPr>
                <w:rFonts w:ascii="Verdana" w:hAnsi="Verdana"/>
                <w:b/>
                <w:sz w:val="18"/>
              </w:rPr>
              <w:t>Category</w:t>
            </w:r>
            <w:proofErr w:type="spellEnd"/>
            <w:r w:rsidRPr="00FF6029">
              <w:rPr>
                <w:rFonts w:ascii="Verdana" w:hAnsi="Verdana"/>
                <w:b/>
                <w:sz w:val="18"/>
              </w:rPr>
              <w:t xml:space="preserve"> B</w:t>
            </w:r>
          </w:p>
        </w:tc>
        <w:tc>
          <w:tcPr>
            <w:tcW w:w="1279" w:type="dxa"/>
            <w:shd w:val="clear" w:color="auto" w:fill="F2F2F2"/>
          </w:tcPr>
          <w:p w14:paraId="3714EB77" w14:textId="77777777" w:rsidR="00401EC5" w:rsidRPr="00FF6029" w:rsidRDefault="00401EC5" w:rsidP="00401EC5">
            <w:pPr>
              <w:jc w:val="center"/>
              <w:rPr>
                <w:rFonts w:ascii="Verdana" w:hAnsi="Verdana"/>
                <w:lang w:val="en-US"/>
              </w:rPr>
            </w:pPr>
            <w:proofErr w:type="spellStart"/>
            <w:r w:rsidRPr="00FF6029">
              <w:rPr>
                <w:rFonts w:ascii="Verdana" w:hAnsi="Verdana"/>
                <w:b/>
                <w:sz w:val="18"/>
              </w:rPr>
              <w:t>Category</w:t>
            </w:r>
            <w:proofErr w:type="spellEnd"/>
            <w:r w:rsidRPr="00FF6029">
              <w:rPr>
                <w:rFonts w:ascii="Verdana" w:hAnsi="Verdana"/>
                <w:b/>
                <w:sz w:val="18"/>
                <w:lang w:val="en-US"/>
              </w:rPr>
              <w:t xml:space="preserve">   </w:t>
            </w:r>
            <w:r w:rsidRPr="00FF6029">
              <w:rPr>
                <w:rFonts w:ascii="Verdana" w:hAnsi="Verdana"/>
                <w:b/>
                <w:sz w:val="18"/>
              </w:rPr>
              <w:t xml:space="preserve"> A2</w:t>
            </w:r>
          </w:p>
        </w:tc>
      </w:tr>
      <w:tr w:rsidR="00401EC5" w:rsidRPr="00FF6029" w14:paraId="7B7DFC43" w14:textId="77777777" w:rsidTr="00401EC5">
        <w:trPr>
          <w:trHeight w:val="291"/>
        </w:trPr>
        <w:tc>
          <w:tcPr>
            <w:tcW w:w="1561" w:type="dxa"/>
          </w:tcPr>
          <w:p w14:paraId="0840240B" w14:textId="77777777" w:rsidR="00401EC5" w:rsidRPr="00FF6029" w:rsidRDefault="00401EC5" w:rsidP="00401EC5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sz w:val="19"/>
              </w:rPr>
              <w:t xml:space="preserve">1. </w:t>
            </w:r>
          </w:p>
        </w:tc>
        <w:tc>
          <w:tcPr>
            <w:tcW w:w="1241" w:type="dxa"/>
            <w:vAlign w:val="bottom"/>
          </w:tcPr>
          <w:p w14:paraId="1FB37352" w14:textId="77777777" w:rsidR="00401EC5" w:rsidRPr="00FF6029" w:rsidRDefault="00401EC5" w:rsidP="00401EC5">
            <w:pPr>
              <w:rPr>
                <w:rFonts w:ascii="Verdana" w:hAnsi="Verdana"/>
              </w:rPr>
            </w:pPr>
          </w:p>
        </w:tc>
        <w:tc>
          <w:tcPr>
            <w:tcW w:w="1417" w:type="dxa"/>
            <w:vAlign w:val="bottom"/>
          </w:tcPr>
          <w:p w14:paraId="425BC28B" w14:textId="77777777" w:rsidR="00401EC5" w:rsidRPr="00FF6029" w:rsidRDefault="00401EC5" w:rsidP="00401E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5431959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r w:rsidRPr="00FF6029">
              <w:rPr>
                <w:rFonts w:ascii="Verdana" w:hAnsi="Verdana"/>
                <w:sz w:val="19"/>
              </w:rPr>
              <w:t>□</w:t>
            </w:r>
          </w:p>
        </w:tc>
        <w:tc>
          <w:tcPr>
            <w:tcW w:w="1279" w:type="dxa"/>
          </w:tcPr>
          <w:p w14:paraId="0A3056C8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r w:rsidRPr="00FF6029">
              <w:rPr>
                <w:rFonts w:ascii="Verdana" w:hAnsi="Verdana"/>
                <w:sz w:val="19"/>
              </w:rPr>
              <w:t>□</w:t>
            </w:r>
          </w:p>
        </w:tc>
      </w:tr>
      <w:tr w:rsidR="00401EC5" w:rsidRPr="00FF6029" w14:paraId="1EA22AF2" w14:textId="77777777" w:rsidTr="00401EC5">
        <w:trPr>
          <w:trHeight w:val="291"/>
        </w:trPr>
        <w:tc>
          <w:tcPr>
            <w:tcW w:w="1561" w:type="dxa"/>
          </w:tcPr>
          <w:p w14:paraId="2B438CBA" w14:textId="77777777" w:rsidR="00401EC5" w:rsidRPr="00FF6029" w:rsidRDefault="00401EC5" w:rsidP="00401EC5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sz w:val="19"/>
              </w:rPr>
              <w:t xml:space="preserve">2. </w:t>
            </w:r>
          </w:p>
        </w:tc>
        <w:tc>
          <w:tcPr>
            <w:tcW w:w="1241" w:type="dxa"/>
            <w:vAlign w:val="bottom"/>
          </w:tcPr>
          <w:p w14:paraId="597A951C" w14:textId="77777777" w:rsidR="00401EC5" w:rsidRPr="00FF6029" w:rsidRDefault="00401EC5" w:rsidP="00401EC5">
            <w:pPr>
              <w:rPr>
                <w:rFonts w:ascii="Verdana" w:hAnsi="Verdana"/>
              </w:rPr>
            </w:pPr>
          </w:p>
        </w:tc>
        <w:tc>
          <w:tcPr>
            <w:tcW w:w="1417" w:type="dxa"/>
            <w:vAlign w:val="bottom"/>
          </w:tcPr>
          <w:p w14:paraId="4EB72F55" w14:textId="77777777" w:rsidR="00401EC5" w:rsidRPr="00FF6029" w:rsidRDefault="00401EC5" w:rsidP="00401E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49FB9C0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r w:rsidRPr="00FF6029">
              <w:rPr>
                <w:rFonts w:ascii="Verdana" w:hAnsi="Verdana"/>
                <w:sz w:val="19"/>
              </w:rPr>
              <w:t>□</w:t>
            </w:r>
          </w:p>
        </w:tc>
        <w:tc>
          <w:tcPr>
            <w:tcW w:w="1279" w:type="dxa"/>
          </w:tcPr>
          <w:p w14:paraId="5EA5EDD7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r w:rsidRPr="00FF6029">
              <w:rPr>
                <w:rFonts w:ascii="Verdana" w:hAnsi="Verdana"/>
                <w:sz w:val="19"/>
              </w:rPr>
              <w:t>□</w:t>
            </w:r>
          </w:p>
        </w:tc>
      </w:tr>
      <w:tr w:rsidR="00401EC5" w:rsidRPr="00FF6029" w14:paraId="1447D9E2" w14:textId="77777777" w:rsidTr="00401EC5">
        <w:trPr>
          <w:trHeight w:val="291"/>
        </w:trPr>
        <w:tc>
          <w:tcPr>
            <w:tcW w:w="1561" w:type="dxa"/>
          </w:tcPr>
          <w:p w14:paraId="4E565796" w14:textId="77777777" w:rsidR="00401EC5" w:rsidRPr="00FF6029" w:rsidRDefault="00401EC5" w:rsidP="00401EC5">
            <w:pPr>
              <w:rPr>
                <w:rFonts w:ascii="Verdana" w:hAnsi="Verdana"/>
              </w:rPr>
            </w:pPr>
            <w:r w:rsidRPr="00FF6029">
              <w:rPr>
                <w:rFonts w:ascii="Verdana" w:hAnsi="Verdana"/>
                <w:sz w:val="19"/>
              </w:rPr>
              <w:t xml:space="preserve">3. </w:t>
            </w:r>
          </w:p>
        </w:tc>
        <w:tc>
          <w:tcPr>
            <w:tcW w:w="1241" w:type="dxa"/>
            <w:vAlign w:val="bottom"/>
          </w:tcPr>
          <w:p w14:paraId="616AEEE1" w14:textId="77777777" w:rsidR="00401EC5" w:rsidRPr="00FF6029" w:rsidRDefault="00401EC5" w:rsidP="00401EC5">
            <w:pPr>
              <w:rPr>
                <w:rFonts w:ascii="Verdana" w:hAnsi="Verdana"/>
              </w:rPr>
            </w:pPr>
          </w:p>
        </w:tc>
        <w:tc>
          <w:tcPr>
            <w:tcW w:w="1417" w:type="dxa"/>
            <w:vAlign w:val="bottom"/>
          </w:tcPr>
          <w:p w14:paraId="5E5B2253" w14:textId="77777777" w:rsidR="00401EC5" w:rsidRPr="00FF6029" w:rsidRDefault="00401EC5" w:rsidP="00401E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940BC44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r w:rsidRPr="00FF6029">
              <w:rPr>
                <w:rFonts w:ascii="Verdana" w:hAnsi="Verdana"/>
                <w:sz w:val="19"/>
              </w:rPr>
              <w:t>□</w:t>
            </w:r>
          </w:p>
        </w:tc>
        <w:tc>
          <w:tcPr>
            <w:tcW w:w="1279" w:type="dxa"/>
          </w:tcPr>
          <w:p w14:paraId="73836F0A" w14:textId="77777777" w:rsidR="00401EC5" w:rsidRPr="00FF6029" w:rsidRDefault="00401EC5" w:rsidP="00401EC5">
            <w:pPr>
              <w:jc w:val="center"/>
              <w:rPr>
                <w:rFonts w:ascii="Verdana" w:hAnsi="Verdana"/>
              </w:rPr>
            </w:pPr>
            <w:r w:rsidRPr="00FF6029">
              <w:rPr>
                <w:rFonts w:ascii="Verdana" w:hAnsi="Verdana"/>
                <w:sz w:val="19"/>
              </w:rPr>
              <w:t>□</w:t>
            </w:r>
          </w:p>
        </w:tc>
      </w:tr>
    </w:tbl>
    <w:p w14:paraId="237E6156" w14:textId="77777777" w:rsidR="00401EC5" w:rsidRPr="00FF6029" w:rsidRDefault="00401EC5" w:rsidP="00401EC5">
      <w:pPr>
        <w:rPr>
          <w:rFonts w:ascii="Verdana" w:hAnsi="Verdana"/>
          <w:lang w:val="en-US"/>
        </w:rPr>
      </w:pPr>
    </w:p>
    <w:p w14:paraId="4268D67E" w14:textId="77777777" w:rsidR="00401EC5" w:rsidRPr="00FF6029" w:rsidRDefault="00401EC5" w:rsidP="00401EC5">
      <w:pPr>
        <w:rPr>
          <w:rFonts w:ascii="Verdana" w:hAnsi="Verdana"/>
          <w:lang w:val="en-US"/>
        </w:rPr>
      </w:pPr>
    </w:p>
    <w:p w14:paraId="4AF966BB" w14:textId="77777777" w:rsidR="00401EC5" w:rsidRPr="00FF6029" w:rsidRDefault="00401EC5" w:rsidP="00401EC5">
      <w:pPr>
        <w:rPr>
          <w:rFonts w:ascii="Verdana" w:hAnsi="Verdana"/>
          <w:lang w:val="en-US"/>
        </w:rPr>
      </w:pPr>
    </w:p>
    <w:p w14:paraId="5CE6EE4C" w14:textId="77777777" w:rsidR="00401EC5" w:rsidRPr="00FF6029" w:rsidRDefault="00401EC5" w:rsidP="00401EC5">
      <w:pPr>
        <w:rPr>
          <w:rFonts w:ascii="Verdana" w:hAnsi="Verdana"/>
          <w:lang w:val="en-US"/>
        </w:rPr>
      </w:pPr>
    </w:p>
    <w:p w14:paraId="2250B5B3" w14:textId="77777777" w:rsidR="00401EC5" w:rsidRPr="00FF6029" w:rsidRDefault="00401EC5" w:rsidP="00401EC5">
      <w:pPr>
        <w:rPr>
          <w:rFonts w:ascii="Verdana" w:hAnsi="Verdana"/>
          <w:lang w:val="en-US"/>
        </w:rPr>
      </w:pPr>
    </w:p>
    <w:p w14:paraId="0D575093" w14:textId="77777777" w:rsidR="00401EC5" w:rsidRPr="00FF6029" w:rsidRDefault="00401EC5" w:rsidP="00401EC5">
      <w:pPr>
        <w:ind w:left="360"/>
        <w:rPr>
          <w:rFonts w:ascii="Verdana" w:hAnsi="Verdana"/>
          <w:lang w:val="en-US"/>
        </w:rPr>
      </w:pPr>
    </w:p>
    <w:p w14:paraId="7EB67CCF" w14:textId="77777777" w:rsidR="00E65BF1" w:rsidRPr="00FF6029" w:rsidRDefault="00E65BF1" w:rsidP="00401EC5">
      <w:pPr>
        <w:ind w:left="360"/>
        <w:rPr>
          <w:rFonts w:ascii="Verdana" w:hAnsi="Verdana"/>
          <w:lang w:val="en-US"/>
        </w:rPr>
      </w:pPr>
    </w:p>
    <w:p w14:paraId="30976E44" w14:textId="77777777" w:rsidR="00C40154" w:rsidRDefault="00C40154" w:rsidP="00401EC5">
      <w:pPr>
        <w:ind w:left="360"/>
        <w:rPr>
          <w:rFonts w:ascii="Verdana" w:hAnsi="Verdana"/>
          <w:b/>
          <w:bCs/>
        </w:rPr>
      </w:pPr>
    </w:p>
    <w:p w14:paraId="602AD7DB" w14:textId="77777777" w:rsidR="00C40154" w:rsidRDefault="00C40154" w:rsidP="00401EC5">
      <w:pPr>
        <w:ind w:left="360"/>
        <w:rPr>
          <w:rFonts w:ascii="Verdana" w:hAnsi="Verdana"/>
          <w:b/>
          <w:bCs/>
        </w:rPr>
      </w:pPr>
    </w:p>
    <w:p w14:paraId="5027C98F" w14:textId="77777777" w:rsidR="00C40154" w:rsidRDefault="00C40154" w:rsidP="00401EC5">
      <w:pPr>
        <w:ind w:left="360"/>
        <w:rPr>
          <w:rFonts w:ascii="Verdana" w:hAnsi="Verdana"/>
          <w:b/>
          <w:bCs/>
        </w:rPr>
      </w:pPr>
    </w:p>
    <w:p w14:paraId="69BAC1E2" w14:textId="436E43FA" w:rsidR="00401EC5" w:rsidRPr="00E93D43" w:rsidRDefault="00C40154" w:rsidP="00C40154">
      <w:pPr>
        <w:ind w:left="3119"/>
        <w:rPr>
          <w:rFonts w:ascii="Verdana" w:hAnsi="Verdana"/>
          <w:b/>
          <w:bCs/>
        </w:rPr>
      </w:pPr>
      <w:r w:rsidRPr="00FF6029">
        <w:rPr>
          <w:rFonts w:ascii="Verdana" w:hAnsi="Verdana" w:cs="Arial"/>
          <w:noProof/>
          <w:szCs w:val="20"/>
          <w:lang w:val="en-US"/>
        </w:rPr>
        <w:drawing>
          <wp:anchor distT="0" distB="0" distL="114300" distR="114300" simplePos="0" relativeHeight="251709952" behindDoc="1" locked="0" layoutInCell="1" allowOverlap="1" wp14:anchorId="5EB15475" wp14:editId="3EB8C1E5">
            <wp:simplePos x="0" y="0"/>
            <wp:positionH relativeFrom="column">
              <wp:posOffset>-635</wp:posOffset>
            </wp:positionH>
            <wp:positionV relativeFrom="page">
              <wp:posOffset>30480</wp:posOffset>
            </wp:positionV>
            <wp:extent cx="2066925" cy="10690860"/>
            <wp:effectExtent l="0" t="0" r="9525" b="0"/>
            <wp:wrapTight wrapText="bothSides">
              <wp:wrapPolygon edited="0">
                <wp:start x="0" y="0"/>
                <wp:lineTo x="0" y="21554"/>
                <wp:lineTo x="21500" y="21554"/>
                <wp:lineTo x="21500" y="0"/>
                <wp:lineTo x="0" y="0"/>
              </wp:wrapPolygon>
            </wp:wrapTight>
            <wp:docPr id="437907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CFAEE" w14:textId="55DD7A42" w:rsidR="00401EC5" w:rsidRPr="00FF6029" w:rsidRDefault="00435CF6" w:rsidP="00401EC5">
      <w:pPr>
        <w:rPr>
          <w:rFonts w:ascii="Verdana" w:hAnsi="Verdana"/>
          <w:b/>
          <w:bCs/>
          <w:lang w:val="en-US"/>
        </w:rPr>
      </w:pPr>
      <w:r w:rsidRPr="00FF6029">
        <w:rPr>
          <w:rFonts w:ascii="Verdana" w:hAnsi="Verdana" w:cs="Arial"/>
          <w:noProof/>
          <w:szCs w:val="20"/>
          <w:lang w:val="en-US"/>
        </w:rPr>
        <w:lastRenderedPageBreak/>
        <w:drawing>
          <wp:anchor distT="0" distB="0" distL="114300" distR="114300" simplePos="0" relativeHeight="251712000" behindDoc="1" locked="0" layoutInCell="1" allowOverlap="1" wp14:anchorId="54F1DFA4" wp14:editId="1FC751E2">
            <wp:simplePos x="0" y="0"/>
            <wp:positionH relativeFrom="column">
              <wp:posOffset>-10160</wp:posOffset>
            </wp:positionH>
            <wp:positionV relativeFrom="page">
              <wp:posOffset>20955</wp:posOffset>
            </wp:positionV>
            <wp:extent cx="2066925" cy="10690860"/>
            <wp:effectExtent l="0" t="0" r="9525" b="0"/>
            <wp:wrapTight wrapText="bothSides">
              <wp:wrapPolygon edited="0">
                <wp:start x="0" y="0"/>
                <wp:lineTo x="0" y="21554"/>
                <wp:lineTo x="21500" y="21554"/>
                <wp:lineTo x="21500" y="0"/>
                <wp:lineTo x="0" y="0"/>
              </wp:wrapPolygon>
            </wp:wrapTight>
            <wp:docPr id="1622843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351A7" w14:textId="1A1BF9A6" w:rsidR="00401EC5" w:rsidRPr="00FF6029" w:rsidRDefault="00401EC5" w:rsidP="00C40154">
      <w:pPr>
        <w:ind w:left="3119"/>
        <w:rPr>
          <w:rFonts w:ascii="Verdana" w:hAnsi="Verdana"/>
          <w:b/>
          <w:bCs/>
          <w:lang w:val="en-US"/>
        </w:rPr>
      </w:pPr>
      <w:r w:rsidRPr="00FF6029">
        <w:rPr>
          <w:rFonts w:ascii="Verdana" w:hAnsi="Verdana" w:cs="Arial"/>
          <w:szCs w:val="20"/>
          <w:lang w:val="en-US"/>
        </w:rPr>
        <w:t xml:space="preserve">   </w:t>
      </w:r>
      <w:r w:rsidR="0010651A" w:rsidRPr="00C40154">
        <w:rPr>
          <w:rFonts w:ascii="Verdana" w:hAnsi="Verdana"/>
          <w:b/>
          <w:bCs/>
          <w:lang w:val="en-US"/>
        </w:rPr>
        <w:t>2.7     Brief description of the company’s general business activity</w:t>
      </w:r>
      <w:r w:rsidR="0010651A" w:rsidRPr="00FF6029">
        <w:rPr>
          <w:rFonts w:ascii="Verdana" w:hAnsi="Verdana" w:cs="Arial"/>
          <w:szCs w:val="20"/>
          <w:lang w:val="en-US"/>
        </w:rPr>
        <w:t xml:space="preserve"> </w:t>
      </w:r>
      <w:r w:rsidR="00E93D43" w:rsidRPr="00E93D43">
        <w:rPr>
          <w:rFonts w:ascii="Verdana" w:hAnsi="Verdana" w:cs="Arial"/>
          <w:szCs w:val="20"/>
          <w:lang w:val="en-US"/>
        </w:rPr>
        <w:t xml:space="preserve">    </w:t>
      </w:r>
      <w:r w:rsidRPr="00FF6029">
        <w:rPr>
          <w:rFonts w:ascii="Verdana" w:hAnsi="Verdana" w:cs="Arial"/>
          <w:szCs w:val="20"/>
          <w:lang w:val="en-US"/>
        </w:rPr>
        <w:t>__________________________________________</w:t>
      </w:r>
      <w:r w:rsidR="00E93D43" w:rsidRPr="00E93D43">
        <w:rPr>
          <w:rFonts w:ascii="Verdana" w:hAnsi="Verdana" w:cs="Arial"/>
          <w:szCs w:val="20"/>
          <w:lang w:val="en-US"/>
        </w:rPr>
        <w:t>______</w:t>
      </w:r>
      <w:r w:rsidRPr="00FF6029">
        <w:rPr>
          <w:rFonts w:ascii="Verdana" w:hAnsi="Verdana" w:cs="Arial"/>
          <w:szCs w:val="20"/>
          <w:lang w:val="en-US"/>
        </w:rPr>
        <w:t>_________</w:t>
      </w:r>
    </w:p>
    <w:p w14:paraId="2D2F991F" w14:textId="77777777" w:rsidR="00E93D43" w:rsidRDefault="009764E7" w:rsidP="00E87449">
      <w:pPr>
        <w:ind w:left="3402"/>
        <w:rPr>
          <w:rFonts w:ascii="Verdana" w:hAnsi="Verdana" w:cs="Arial"/>
          <w:szCs w:val="20"/>
        </w:rPr>
      </w:pPr>
      <w:r w:rsidRPr="00FF6029">
        <w:rPr>
          <w:rFonts w:ascii="Verdana" w:hAnsi="Verdana"/>
          <w:b/>
          <w:bCs/>
          <w:noProof/>
          <w:lang w:val="en-US"/>
        </w:rPr>
        <w:drawing>
          <wp:anchor distT="0" distB="0" distL="114935" distR="114935" simplePos="0" relativeHeight="251678208" behindDoc="1" locked="0" layoutInCell="1" allowOverlap="1" wp14:anchorId="4EA33A8C" wp14:editId="77099CCC">
            <wp:simplePos x="0" y="0"/>
            <wp:positionH relativeFrom="column">
              <wp:posOffset>-2183130</wp:posOffset>
            </wp:positionH>
            <wp:positionV relativeFrom="paragraph">
              <wp:posOffset>276225</wp:posOffset>
            </wp:positionV>
            <wp:extent cx="2151380" cy="1066800"/>
            <wp:effectExtent l="0" t="0" r="0" b="0"/>
            <wp:wrapNone/>
            <wp:docPr id="16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90021" r="-2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EC5" w:rsidRPr="00FF6029">
        <w:rPr>
          <w:rFonts w:ascii="Verdana" w:hAnsi="Verdana" w:cs="Arial"/>
          <w:szCs w:val="20"/>
          <w:lang w:val="en-US"/>
        </w:rPr>
        <w:t>________________________________________________</w:t>
      </w:r>
      <w:r w:rsidR="00E93D43">
        <w:rPr>
          <w:rFonts w:ascii="Verdana" w:hAnsi="Verdana" w:cs="Arial"/>
          <w:szCs w:val="20"/>
        </w:rPr>
        <w:t>______</w:t>
      </w:r>
      <w:r w:rsidR="00401EC5" w:rsidRPr="00FF6029">
        <w:rPr>
          <w:rFonts w:ascii="Verdana" w:hAnsi="Verdana" w:cs="Arial"/>
          <w:szCs w:val="20"/>
          <w:lang w:val="en-US"/>
        </w:rPr>
        <w:t>___</w:t>
      </w:r>
    </w:p>
    <w:p w14:paraId="1F8F1C95" w14:textId="77777777" w:rsidR="00E93D43" w:rsidRDefault="00E93D43" w:rsidP="00E93D43">
      <w:pPr>
        <w:ind w:left="3402"/>
        <w:rPr>
          <w:rFonts w:ascii="Verdana" w:hAnsi="Verdana" w:cs="Arial"/>
          <w:szCs w:val="20"/>
        </w:rPr>
      </w:pPr>
      <w:r w:rsidRPr="00FF6029">
        <w:rPr>
          <w:rFonts w:ascii="Verdana" w:hAnsi="Verdana"/>
          <w:b/>
          <w:bCs/>
          <w:noProof/>
          <w:lang w:val="en-US"/>
        </w:rPr>
        <w:drawing>
          <wp:anchor distT="0" distB="0" distL="114935" distR="114935" simplePos="0" relativeHeight="251714048" behindDoc="1" locked="0" layoutInCell="1" allowOverlap="1" wp14:anchorId="00716AA3" wp14:editId="1A148E76">
            <wp:simplePos x="0" y="0"/>
            <wp:positionH relativeFrom="column">
              <wp:posOffset>-2183130</wp:posOffset>
            </wp:positionH>
            <wp:positionV relativeFrom="paragraph">
              <wp:posOffset>276225</wp:posOffset>
            </wp:positionV>
            <wp:extent cx="2151380" cy="1066800"/>
            <wp:effectExtent l="0" t="0" r="0" b="0"/>
            <wp:wrapNone/>
            <wp:docPr id="143203171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90021" r="-2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029">
        <w:rPr>
          <w:rFonts w:ascii="Verdana" w:hAnsi="Verdana" w:cs="Arial"/>
          <w:szCs w:val="20"/>
          <w:lang w:val="en-US"/>
        </w:rPr>
        <w:t>________________________________________________</w:t>
      </w:r>
      <w:r>
        <w:rPr>
          <w:rFonts w:ascii="Verdana" w:hAnsi="Verdana" w:cs="Arial"/>
          <w:szCs w:val="20"/>
        </w:rPr>
        <w:t>______</w:t>
      </w:r>
      <w:r w:rsidRPr="00FF6029">
        <w:rPr>
          <w:rFonts w:ascii="Verdana" w:hAnsi="Verdana" w:cs="Arial"/>
          <w:szCs w:val="20"/>
          <w:lang w:val="en-US"/>
        </w:rPr>
        <w:t>___</w:t>
      </w:r>
    </w:p>
    <w:p w14:paraId="0D0061AB" w14:textId="3709199F" w:rsidR="00F929E8" w:rsidRPr="00FF6029" w:rsidRDefault="00A425E3" w:rsidP="00E93D43">
      <w:pPr>
        <w:rPr>
          <w:rFonts w:ascii="Verdana" w:hAnsi="Verdana"/>
          <w:b/>
          <w:sz w:val="22"/>
          <w:lang w:val="en-US"/>
        </w:rPr>
      </w:pPr>
      <w:r w:rsidRPr="00FF6029">
        <w:rPr>
          <w:rFonts w:ascii="Verdana" w:hAnsi="Verdana"/>
          <w:lang w:val="en-US"/>
        </w:rPr>
        <w:br w:type="page"/>
      </w:r>
      <w:r w:rsidR="00475C8D" w:rsidRPr="00FF6029">
        <w:rPr>
          <w:rFonts w:ascii="Verdana" w:hAnsi="Verdana" w:cs="Arial"/>
          <w:noProof/>
          <w:szCs w:val="20"/>
          <w:lang w:val="en-US"/>
        </w:rPr>
        <w:lastRenderedPageBreak/>
        <w:drawing>
          <wp:anchor distT="0" distB="0" distL="114300" distR="114300" simplePos="0" relativeHeight="251679744" behindDoc="1" locked="0" layoutInCell="1" allowOverlap="1" wp14:anchorId="59DCB108" wp14:editId="3D68AC29">
            <wp:simplePos x="0" y="0"/>
            <wp:positionH relativeFrom="column">
              <wp:posOffset>0</wp:posOffset>
            </wp:positionH>
            <wp:positionV relativeFrom="page">
              <wp:posOffset>19050</wp:posOffset>
            </wp:positionV>
            <wp:extent cx="1990725" cy="10690860"/>
            <wp:effectExtent l="0" t="0" r="9525" b="0"/>
            <wp:wrapTight wrapText="bothSides">
              <wp:wrapPolygon edited="0">
                <wp:start x="0" y="0"/>
                <wp:lineTo x="0" y="21554"/>
                <wp:lineTo x="21497" y="21554"/>
                <wp:lineTo x="21497" y="0"/>
                <wp:lineTo x="0" y="0"/>
              </wp:wrapPolygon>
            </wp:wrapTight>
            <wp:docPr id="30111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EC5" w:rsidRPr="00FF6029">
        <w:rPr>
          <w:rFonts w:ascii="Verdana" w:hAnsi="Verdana"/>
          <w:b/>
          <w:sz w:val="22"/>
        </w:rPr>
        <w:t xml:space="preserve"> </w:t>
      </w:r>
      <w:r w:rsidR="00EC1FDB" w:rsidRPr="00FF6029">
        <w:rPr>
          <w:rFonts w:ascii="Verdana" w:hAnsi="Verdana"/>
          <w:b/>
          <w:sz w:val="22"/>
        </w:rPr>
        <w:t xml:space="preserve">3. </w:t>
      </w:r>
      <w:r w:rsidR="00401EC5" w:rsidRPr="00FF6029">
        <w:rPr>
          <w:rFonts w:ascii="Verdana" w:hAnsi="Verdana"/>
          <w:b/>
          <w:sz w:val="22"/>
        </w:rPr>
        <w:t>FACILITY AND ACTIVITY DETAILS</w:t>
      </w:r>
    </w:p>
    <w:p w14:paraId="7B8648A9" w14:textId="095350D6" w:rsidR="00E65BF1" w:rsidRPr="00FF6029" w:rsidRDefault="00E65BF1" w:rsidP="00401EC5">
      <w:pPr>
        <w:ind w:left="360"/>
        <w:rPr>
          <w:rFonts w:ascii="Verdana" w:hAnsi="Verdana"/>
          <w:b/>
          <w:bCs/>
          <w:lang w:val="en-US"/>
        </w:rPr>
      </w:pPr>
    </w:p>
    <w:tbl>
      <w:tblPr>
        <w:tblpPr w:leftFromText="180" w:rightFromText="180" w:vertAnchor="text" w:horzAnchor="margin" w:tblpXSpec="right" w:tblpY="118"/>
        <w:tblW w:w="8001" w:type="dxa"/>
        <w:tblLook w:val="04A0" w:firstRow="1" w:lastRow="0" w:firstColumn="1" w:lastColumn="0" w:noHBand="0" w:noVBand="1"/>
      </w:tblPr>
      <w:tblGrid>
        <w:gridCol w:w="821"/>
        <w:gridCol w:w="3328"/>
        <w:gridCol w:w="2421"/>
        <w:gridCol w:w="1842"/>
      </w:tblGrid>
      <w:tr w:rsidR="00CA4E25" w:rsidRPr="00FF6029" w14:paraId="75053217" w14:textId="77777777" w:rsidTr="00163ECF">
        <w:trPr>
          <w:trHeight w:val="235"/>
        </w:trPr>
        <w:tc>
          <w:tcPr>
            <w:tcW w:w="821" w:type="dxa"/>
            <w:noWrap/>
            <w:hideMark/>
          </w:tcPr>
          <w:p w14:paraId="62AF831C" w14:textId="77777777" w:rsidR="00CA4E25" w:rsidRPr="00FF6029" w:rsidRDefault="00CA4E25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3.1</w:t>
            </w:r>
          </w:p>
        </w:tc>
        <w:tc>
          <w:tcPr>
            <w:tcW w:w="3148" w:type="dxa"/>
            <w:hideMark/>
          </w:tcPr>
          <w:p w14:paraId="0245A689" w14:textId="77777777" w:rsidR="00CA4E25" w:rsidRPr="00FF6029" w:rsidRDefault="00401EC5" w:rsidP="00401EC5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FF6029">
              <w:rPr>
                <w:rFonts w:ascii="Verdana" w:hAnsi="Verdana"/>
                <w:b/>
                <w:bCs/>
                <w:lang w:val="en-US"/>
              </w:rPr>
              <w:t>Planned building coverage area (m²):</w:t>
            </w:r>
          </w:p>
        </w:tc>
        <w:tc>
          <w:tcPr>
            <w:tcW w:w="4029" w:type="dxa"/>
            <w:gridSpan w:val="2"/>
            <w:noWrap/>
            <w:vAlign w:val="bottom"/>
            <w:hideMark/>
          </w:tcPr>
          <w:p w14:paraId="451295AF" w14:textId="77777777" w:rsidR="00CA4E25" w:rsidRPr="00FF6029" w:rsidRDefault="00CA4E25" w:rsidP="00CA4E25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</w:t>
            </w:r>
          </w:p>
        </w:tc>
      </w:tr>
      <w:tr w:rsidR="00CA4E25" w:rsidRPr="00FF6029" w14:paraId="7781ACD3" w14:textId="77777777" w:rsidTr="00163ECF">
        <w:trPr>
          <w:trHeight w:val="230"/>
        </w:trPr>
        <w:tc>
          <w:tcPr>
            <w:tcW w:w="821" w:type="dxa"/>
            <w:noWrap/>
            <w:hideMark/>
          </w:tcPr>
          <w:p w14:paraId="635F9331" w14:textId="77777777" w:rsidR="00CA4E25" w:rsidRPr="00FF6029" w:rsidRDefault="00CA4E25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3.2</w:t>
            </w:r>
          </w:p>
        </w:tc>
        <w:tc>
          <w:tcPr>
            <w:tcW w:w="3148" w:type="dxa"/>
            <w:noWrap/>
            <w:hideMark/>
          </w:tcPr>
          <w:p w14:paraId="649E9BEF" w14:textId="77777777" w:rsidR="00CA4E25" w:rsidRPr="00FF6029" w:rsidRDefault="00401EC5" w:rsidP="00401EC5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FF6029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Planned total gross floor area (m²):</w:t>
            </w:r>
          </w:p>
        </w:tc>
        <w:tc>
          <w:tcPr>
            <w:tcW w:w="4029" w:type="dxa"/>
            <w:gridSpan w:val="2"/>
            <w:noWrap/>
            <w:vAlign w:val="bottom"/>
            <w:hideMark/>
          </w:tcPr>
          <w:p w14:paraId="33D11790" w14:textId="77777777" w:rsidR="00CA4E25" w:rsidRPr="00FF6029" w:rsidRDefault="00CA4E25" w:rsidP="00CA4E25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</w:t>
            </w:r>
          </w:p>
        </w:tc>
      </w:tr>
      <w:tr w:rsidR="00CA4E25" w:rsidRPr="00FF6029" w14:paraId="001A3736" w14:textId="77777777" w:rsidTr="00163ECF">
        <w:trPr>
          <w:trHeight w:val="377"/>
        </w:trPr>
        <w:tc>
          <w:tcPr>
            <w:tcW w:w="821" w:type="dxa"/>
            <w:noWrap/>
            <w:vAlign w:val="bottom"/>
            <w:hideMark/>
          </w:tcPr>
          <w:p w14:paraId="44D01FBA" w14:textId="77777777" w:rsidR="00CA4E25" w:rsidRPr="00FF6029" w:rsidRDefault="00CA4E25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3.3</w:t>
            </w:r>
          </w:p>
        </w:tc>
        <w:tc>
          <w:tcPr>
            <w:tcW w:w="3148" w:type="dxa"/>
            <w:noWrap/>
            <w:hideMark/>
          </w:tcPr>
          <w:p w14:paraId="7F5DECD2" w14:textId="77777777" w:rsidR="00CA4E25" w:rsidRPr="00FF6029" w:rsidRDefault="00CA4E25" w:rsidP="00CA4E25">
            <w:pPr>
              <w:spacing w:after="0" w:line="60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FF6029">
              <w:rPr>
                <w:rFonts w:ascii="Verdana" w:hAnsi="Verdana" w:cs="Arial"/>
                <w:b/>
                <w:bCs/>
                <w:sz w:val="18"/>
                <w:szCs w:val="18"/>
              </w:rPr>
              <w:t>Maximum</w:t>
            </w:r>
            <w:proofErr w:type="spellEnd"/>
            <w:r w:rsidRPr="00FF602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6029">
              <w:rPr>
                <w:rFonts w:ascii="Verdana" w:hAnsi="Verdana" w:cs="Arial"/>
                <w:b/>
                <w:bCs/>
                <w:sz w:val="18"/>
                <w:szCs w:val="18"/>
              </w:rPr>
              <w:t>building</w:t>
            </w:r>
            <w:proofErr w:type="spellEnd"/>
            <w:r w:rsidRPr="00FF602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6029">
              <w:rPr>
                <w:rFonts w:ascii="Verdana" w:hAnsi="Verdana" w:cs="Arial"/>
                <w:b/>
                <w:bCs/>
                <w:sz w:val="18"/>
                <w:szCs w:val="18"/>
              </w:rPr>
              <w:t>height</w:t>
            </w:r>
            <w:proofErr w:type="spellEnd"/>
            <w:r w:rsidRPr="00FF602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(m)</w:t>
            </w:r>
          </w:p>
        </w:tc>
        <w:tc>
          <w:tcPr>
            <w:tcW w:w="4029" w:type="dxa"/>
            <w:gridSpan w:val="2"/>
            <w:noWrap/>
            <w:vAlign w:val="bottom"/>
            <w:hideMark/>
          </w:tcPr>
          <w:p w14:paraId="515334B7" w14:textId="77777777" w:rsidR="00CA4E25" w:rsidRPr="00FF6029" w:rsidRDefault="00CA4E25" w:rsidP="00CA4E25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</w:t>
            </w:r>
          </w:p>
        </w:tc>
      </w:tr>
      <w:tr w:rsidR="00CA4E25" w:rsidRPr="00FF6029" w14:paraId="5630184C" w14:textId="77777777" w:rsidTr="00163ECF">
        <w:trPr>
          <w:trHeight w:val="368"/>
        </w:trPr>
        <w:tc>
          <w:tcPr>
            <w:tcW w:w="821" w:type="dxa"/>
            <w:noWrap/>
            <w:vAlign w:val="bottom"/>
            <w:hideMark/>
          </w:tcPr>
          <w:p w14:paraId="08C4C738" w14:textId="77777777" w:rsidR="00CA4E25" w:rsidRPr="00FF6029" w:rsidRDefault="00CA4E25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3.4</w:t>
            </w:r>
          </w:p>
        </w:tc>
        <w:tc>
          <w:tcPr>
            <w:tcW w:w="3148" w:type="dxa"/>
            <w:noWrap/>
            <w:vAlign w:val="bottom"/>
            <w:hideMark/>
          </w:tcPr>
          <w:p w14:paraId="001B7675" w14:textId="77777777" w:rsidR="00CA4E25" w:rsidRPr="00FF6029" w:rsidRDefault="00CA4E25" w:rsidP="00CA4E25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N</w:t>
            </w:r>
            <w:r w:rsidR="00694469" w:rsidRPr="00FF6029">
              <w:rPr>
                <w:rFonts w:ascii="Verdana" w:hAnsi="Verdana" w:cs="Arial"/>
                <w:szCs w:val="20"/>
                <w:lang w:val="en-US"/>
              </w:rPr>
              <w:t>umber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 xml:space="preserve"> of buildings on plot:</w:t>
            </w:r>
          </w:p>
        </w:tc>
        <w:tc>
          <w:tcPr>
            <w:tcW w:w="4029" w:type="dxa"/>
            <w:gridSpan w:val="2"/>
            <w:noWrap/>
            <w:vAlign w:val="bottom"/>
            <w:hideMark/>
          </w:tcPr>
          <w:p w14:paraId="389C1075" w14:textId="77777777" w:rsidR="00CA4E25" w:rsidRPr="00FF6029" w:rsidRDefault="00CA4E25" w:rsidP="00CA4E25">
            <w:pPr>
              <w:spacing w:after="0" w:line="600" w:lineRule="auto"/>
              <w:jc w:val="center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_____________________</w:t>
            </w:r>
          </w:p>
        </w:tc>
      </w:tr>
      <w:tr w:rsidR="00CA4E25" w:rsidRPr="00FF6029" w14:paraId="065C37E5" w14:textId="77777777" w:rsidTr="00163ECF">
        <w:trPr>
          <w:trHeight w:val="451"/>
        </w:trPr>
        <w:tc>
          <w:tcPr>
            <w:tcW w:w="821" w:type="dxa"/>
            <w:noWrap/>
            <w:hideMark/>
          </w:tcPr>
          <w:p w14:paraId="0E20FAFF" w14:textId="77777777" w:rsidR="00CA4E25" w:rsidRPr="00FF6029" w:rsidRDefault="00CA4E25" w:rsidP="00CA4E25">
            <w:pPr>
              <w:spacing w:after="0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3.5</w:t>
            </w:r>
          </w:p>
        </w:tc>
        <w:tc>
          <w:tcPr>
            <w:tcW w:w="3148" w:type="dxa"/>
            <w:noWrap/>
            <w:vAlign w:val="bottom"/>
            <w:hideMark/>
          </w:tcPr>
          <w:p w14:paraId="2249C4E2" w14:textId="77777777" w:rsidR="00CA4E25" w:rsidRPr="00FF6029" w:rsidRDefault="00401EC5" w:rsidP="00CA4E25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 xml:space="preserve">Sketch layout of buildings and required surrounding/open </w:t>
            </w:r>
            <w:proofErr w:type="gramStart"/>
            <w:r w:rsidRPr="00FF6029">
              <w:rPr>
                <w:rFonts w:ascii="Verdana" w:hAnsi="Verdana" w:cs="Arial"/>
                <w:szCs w:val="20"/>
                <w:lang w:val="en-US"/>
              </w:rPr>
              <w:t>space:</w:t>
            </w:r>
            <w:r w:rsidR="00CA4E25" w:rsidRPr="00FF6029">
              <w:rPr>
                <w:rFonts w:ascii="Verdana" w:hAnsi="Verdana" w:cs="Arial"/>
                <w:szCs w:val="20"/>
                <w:lang w:val="en-US"/>
              </w:rPr>
              <w:t>*</w:t>
            </w:r>
            <w:proofErr w:type="gramEnd"/>
          </w:p>
        </w:tc>
        <w:tc>
          <w:tcPr>
            <w:tcW w:w="2290" w:type="dxa"/>
            <w:noWrap/>
            <w:vAlign w:val="bottom"/>
            <w:hideMark/>
          </w:tcPr>
          <w:p w14:paraId="0312C714" w14:textId="52C96D31" w:rsidR="00CA4E25" w:rsidRPr="00FF6029" w:rsidRDefault="009764E7" w:rsidP="00CA4E25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noProof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66A2F5E" wp14:editId="25AC01A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45085</wp:posOffset>
                      </wp:positionV>
                      <wp:extent cx="83185" cy="88900"/>
                      <wp:effectExtent l="10795" t="6350" r="10795" b="9525"/>
                      <wp:wrapNone/>
                      <wp:docPr id="290691213" name="Text Box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1240B" w14:textId="77777777" w:rsidR="00CA4E25" w:rsidRDefault="00CA4E25" w:rsidP="00CA4E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A2F5E" id="Text Box 140" o:spid="_x0000_s1030" type="#_x0000_t202" style="position:absolute;margin-left:28.6pt;margin-top:3.55pt;width:6.55pt;height: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">
                      <v:textbox>
                        <w:txbxContent>
                          <w:p w14:paraId="38F1240B" w14:textId="77777777" w:rsidR="00CA4E25" w:rsidRDefault="00CA4E25" w:rsidP="00CA4E25"/>
                        </w:txbxContent>
                      </v:textbox>
                    </v:shape>
                  </w:pict>
                </mc:Fallback>
              </mc:AlternateContent>
            </w:r>
            <w:r w:rsidR="00CA4E25" w:rsidRPr="00FF6029">
              <w:rPr>
                <w:rFonts w:ascii="Verdana" w:hAnsi="Verdana" w:cs="Arial"/>
                <w:szCs w:val="20"/>
                <w:lang w:val="en-US"/>
              </w:rPr>
              <w:t>Yes</w:t>
            </w:r>
          </w:p>
        </w:tc>
        <w:tc>
          <w:tcPr>
            <w:tcW w:w="1739" w:type="dxa"/>
            <w:noWrap/>
            <w:vAlign w:val="bottom"/>
            <w:hideMark/>
          </w:tcPr>
          <w:p w14:paraId="026C0DDB" w14:textId="09A6E9C1" w:rsidR="00CA4E25" w:rsidRPr="00FF6029" w:rsidRDefault="009764E7" w:rsidP="00CA4E25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noProof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A8204A" wp14:editId="5B7098E8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41275</wp:posOffset>
                      </wp:positionV>
                      <wp:extent cx="83185" cy="88900"/>
                      <wp:effectExtent l="12065" t="12065" r="9525" b="13335"/>
                      <wp:wrapNone/>
                      <wp:docPr id="1959633569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A4012" w14:textId="77777777" w:rsidR="00021E27" w:rsidRDefault="00021E27" w:rsidP="00021E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8204A" id="Text Box 155" o:spid="_x0000_s1031" type="#_x0000_t202" style="position:absolute;margin-left:27.45pt;margin-top:3.25pt;width:6.55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">
                      <v:textbox>
                        <w:txbxContent>
                          <w:p w14:paraId="301A4012" w14:textId="77777777" w:rsidR="00021E27" w:rsidRDefault="00021E27" w:rsidP="00021E27"/>
                        </w:txbxContent>
                      </v:textbox>
                    </v:shape>
                  </w:pict>
                </mc:Fallback>
              </mc:AlternateContent>
            </w:r>
            <w:r w:rsidR="00CA4E25" w:rsidRPr="00FF6029">
              <w:rPr>
                <w:rFonts w:ascii="Verdana" w:hAnsi="Verdana" w:cs="Arial"/>
                <w:szCs w:val="20"/>
                <w:lang w:val="en-US"/>
              </w:rPr>
              <w:t>No</w:t>
            </w:r>
          </w:p>
        </w:tc>
      </w:tr>
      <w:tr w:rsidR="00CA4E25" w:rsidRPr="00F64543" w14:paraId="3CF75EF8" w14:textId="77777777" w:rsidTr="00163ECF">
        <w:trPr>
          <w:trHeight w:val="517"/>
        </w:trPr>
        <w:tc>
          <w:tcPr>
            <w:tcW w:w="821" w:type="dxa"/>
            <w:noWrap/>
            <w:vAlign w:val="bottom"/>
            <w:hideMark/>
          </w:tcPr>
          <w:p w14:paraId="1AD9128C" w14:textId="77777777" w:rsidR="00CA4E25" w:rsidRPr="00FF6029" w:rsidRDefault="00CA4E25" w:rsidP="00CA4E25">
            <w:pPr>
              <w:spacing w:after="0"/>
              <w:rPr>
                <w:rFonts w:ascii="Verdana" w:hAnsi="Verdana"/>
                <w:szCs w:val="20"/>
              </w:rPr>
            </w:pPr>
          </w:p>
        </w:tc>
        <w:tc>
          <w:tcPr>
            <w:tcW w:w="7180" w:type="dxa"/>
            <w:gridSpan w:val="3"/>
            <w:noWrap/>
            <w:vAlign w:val="center"/>
            <w:hideMark/>
          </w:tcPr>
          <w:p w14:paraId="14A94637" w14:textId="77777777" w:rsidR="00CA4E25" w:rsidRPr="009318A9" w:rsidRDefault="00CA4E25" w:rsidP="00CA4E25">
            <w:pPr>
              <w:spacing w:after="0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318A9">
              <w:rPr>
                <w:rFonts w:ascii="Verdana" w:hAnsi="Verdana" w:cs="Arial"/>
                <w:sz w:val="18"/>
                <w:szCs w:val="18"/>
                <w:lang w:val="en-US"/>
              </w:rPr>
              <w:t>*Optional, helpful in determining the most suitable plot</w:t>
            </w:r>
          </w:p>
        </w:tc>
      </w:tr>
      <w:tr w:rsidR="00CA4E25" w:rsidRPr="00F64543" w14:paraId="1D9307C9" w14:textId="77777777" w:rsidTr="00163ECF">
        <w:trPr>
          <w:trHeight w:val="1"/>
        </w:trPr>
        <w:tc>
          <w:tcPr>
            <w:tcW w:w="821" w:type="dxa"/>
            <w:noWrap/>
            <w:vAlign w:val="bottom"/>
            <w:hideMark/>
          </w:tcPr>
          <w:p w14:paraId="79032E03" w14:textId="77777777" w:rsidR="00CA4E25" w:rsidRPr="00FF6029" w:rsidRDefault="00CA4E25" w:rsidP="00CA4E25">
            <w:pPr>
              <w:spacing w:after="0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3.6</w:t>
            </w:r>
          </w:p>
        </w:tc>
        <w:tc>
          <w:tcPr>
            <w:tcW w:w="7180" w:type="dxa"/>
            <w:gridSpan w:val="3"/>
            <w:noWrap/>
            <w:vAlign w:val="bottom"/>
            <w:hideMark/>
          </w:tcPr>
          <w:p w14:paraId="0A09306A" w14:textId="77777777" w:rsidR="00CA4E25" w:rsidRPr="00FF6029" w:rsidRDefault="00CA4E25" w:rsidP="00CA4E25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>Brief description of the production process:</w:t>
            </w:r>
          </w:p>
        </w:tc>
      </w:tr>
      <w:tr w:rsidR="00CA4E25" w:rsidRPr="00FF6029" w14:paraId="5494BE63" w14:textId="77777777" w:rsidTr="00163ECF">
        <w:trPr>
          <w:trHeight w:val="11"/>
        </w:trPr>
        <w:tc>
          <w:tcPr>
            <w:tcW w:w="821" w:type="dxa"/>
            <w:noWrap/>
            <w:vAlign w:val="bottom"/>
            <w:hideMark/>
          </w:tcPr>
          <w:p w14:paraId="2C9E631E" w14:textId="77777777" w:rsidR="00CA4E25" w:rsidRPr="00FF6029" w:rsidRDefault="00CA4E25" w:rsidP="00CA4E25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  <w:tc>
          <w:tcPr>
            <w:tcW w:w="7180" w:type="dxa"/>
            <w:gridSpan w:val="3"/>
            <w:noWrap/>
            <w:vAlign w:val="bottom"/>
            <w:hideMark/>
          </w:tcPr>
          <w:p w14:paraId="534D391C" w14:textId="77777777" w:rsidR="00CA4E25" w:rsidRPr="00FF6029" w:rsidRDefault="00CA4E25" w:rsidP="00CA4E25">
            <w:pPr>
              <w:spacing w:after="0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</w:t>
            </w:r>
            <w:r w:rsidRPr="00FF6029">
              <w:rPr>
                <w:rFonts w:ascii="Verdana" w:hAnsi="Verdana" w:cs="Arial"/>
                <w:szCs w:val="20"/>
              </w:rPr>
              <w:t>_______________________________________________</w:t>
            </w:r>
          </w:p>
        </w:tc>
      </w:tr>
      <w:tr w:rsidR="00CA4E25" w:rsidRPr="00FF6029" w14:paraId="79E9618F" w14:textId="77777777" w:rsidTr="00163ECF">
        <w:trPr>
          <w:trHeight w:val="12"/>
        </w:trPr>
        <w:tc>
          <w:tcPr>
            <w:tcW w:w="821" w:type="dxa"/>
            <w:noWrap/>
            <w:vAlign w:val="bottom"/>
            <w:hideMark/>
          </w:tcPr>
          <w:p w14:paraId="6958C649" w14:textId="77777777" w:rsidR="00CA4E25" w:rsidRPr="00FF6029" w:rsidRDefault="00CA4E25" w:rsidP="00CA4E25">
            <w:pPr>
              <w:spacing w:after="0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7180" w:type="dxa"/>
            <w:gridSpan w:val="3"/>
            <w:noWrap/>
            <w:vAlign w:val="bottom"/>
            <w:hideMark/>
          </w:tcPr>
          <w:p w14:paraId="0DBBD50F" w14:textId="77777777" w:rsidR="00CA4E25" w:rsidRPr="00FF6029" w:rsidRDefault="00CA4E25" w:rsidP="00CA4E25">
            <w:pPr>
              <w:spacing w:after="0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__</w:t>
            </w:r>
            <w:r w:rsidRPr="00FF6029">
              <w:rPr>
                <w:rFonts w:ascii="Verdana" w:hAnsi="Verdana" w:cs="Arial"/>
                <w:szCs w:val="20"/>
                <w:lang w:val="en-US"/>
              </w:rPr>
              <w:t>_________</w:t>
            </w:r>
            <w:r w:rsidRPr="00FF6029">
              <w:rPr>
                <w:rFonts w:ascii="Verdana" w:hAnsi="Verdana" w:cs="Arial"/>
                <w:szCs w:val="20"/>
              </w:rPr>
              <w:t>_______________________________________________</w:t>
            </w:r>
          </w:p>
        </w:tc>
      </w:tr>
      <w:tr w:rsidR="00717C6E" w:rsidRPr="00FF6029" w14:paraId="6B0F4B7E" w14:textId="77777777" w:rsidTr="00163ECF">
        <w:trPr>
          <w:trHeight w:val="1"/>
        </w:trPr>
        <w:tc>
          <w:tcPr>
            <w:tcW w:w="821" w:type="dxa"/>
            <w:noWrap/>
            <w:vAlign w:val="bottom"/>
          </w:tcPr>
          <w:p w14:paraId="0950A53C" w14:textId="77777777" w:rsidR="00717C6E" w:rsidRPr="00FF6029" w:rsidRDefault="00717C6E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</w:rPr>
              <w:t>3.7</w:t>
            </w:r>
          </w:p>
        </w:tc>
        <w:tc>
          <w:tcPr>
            <w:tcW w:w="3148" w:type="dxa"/>
            <w:noWrap/>
            <w:vAlign w:val="bottom"/>
          </w:tcPr>
          <w:p w14:paraId="75DFB30E" w14:textId="77777777" w:rsidR="00717C6E" w:rsidRPr="00FF6029" w:rsidRDefault="00717C6E" w:rsidP="00CA4E25">
            <w:pPr>
              <w:spacing w:after="0" w:line="60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F6029">
              <w:rPr>
                <w:rFonts w:ascii="Verdana" w:hAnsi="Verdana"/>
                <w:b/>
                <w:sz w:val="21"/>
              </w:rPr>
              <w:t>WATER REQUIREMENTS</w:t>
            </w:r>
          </w:p>
        </w:tc>
        <w:tc>
          <w:tcPr>
            <w:tcW w:w="4029" w:type="dxa"/>
            <w:gridSpan w:val="2"/>
            <w:noWrap/>
            <w:vAlign w:val="bottom"/>
          </w:tcPr>
          <w:p w14:paraId="21E50C22" w14:textId="77777777" w:rsidR="00717C6E" w:rsidRPr="00FF6029" w:rsidRDefault="00717C6E" w:rsidP="00CA4E25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717C6E" w:rsidRPr="00FF6029" w14:paraId="14D7665A" w14:textId="77777777" w:rsidTr="00163ECF">
        <w:trPr>
          <w:trHeight w:val="746"/>
        </w:trPr>
        <w:tc>
          <w:tcPr>
            <w:tcW w:w="821" w:type="dxa"/>
            <w:noWrap/>
            <w:vAlign w:val="center"/>
          </w:tcPr>
          <w:p w14:paraId="44D00421" w14:textId="77777777" w:rsidR="00717C6E" w:rsidRPr="00FF6029" w:rsidRDefault="00717C6E" w:rsidP="00717C6E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/>
              </w:rPr>
              <w:t>3.7.1</w:t>
            </w:r>
          </w:p>
        </w:tc>
        <w:tc>
          <w:tcPr>
            <w:tcW w:w="3148" w:type="dxa"/>
            <w:noWrap/>
            <w:vAlign w:val="center"/>
          </w:tcPr>
          <w:p w14:paraId="7B3B3A6E" w14:textId="77777777" w:rsidR="00717C6E" w:rsidRPr="00FF6029" w:rsidRDefault="00717C6E" w:rsidP="00717C6E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Monthly water consumption (m³):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2A3D8300" w14:textId="77777777" w:rsidR="00717C6E" w:rsidRPr="00FF6029" w:rsidRDefault="00717C6E" w:rsidP="00717C6E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/>
              </w:rPr>
              <w:t>______________________________</w:t>
            </w:r>
          </w:p>
        </w:tc>
      </w:tr>
      <w:tr w:rsidR="00717C6E" w:rsidRPr="00F64543" w14:paraId="61082790" w14:textId="77777777" w:rsidTr="00163ECF">
        <w:trPr>
          <w:trHeight w:val="1"/>
        </w:trPr>
        <w:tc>
          <w:tcPr>
            <w:tcW w:w="821" w:type="dxa"/>
            <w:noWrap/>
          </w:tcPr>
          <w:p w14:paraId="267E4BE3" w14:textId="77777777" w:rsidR="00717C6E" w:rsidRPr="00FF6029" w:rsidRDefault="00717C6E" w:rsidP="00717C6E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/>
              </w:rPr>
              <w:t>3.7.2</w:t>
            </w:r>
          </w:p>
        </w:tc>
        <w:tc>
          <w:tcPr>
            <w:tcW w:w="3148" w:type="dxa"/>
            <w:noWrap/>
          </w:tcPr>
          <w:p w14:paraId="5631F7FD" w14:textId="77777777" w:rsidR="00717C6E" w:rsidRPr="00FF6029" w:rsidRDefault="00717C6E" w:rsidP="00717C6E">
            <w:pPr>
              <w:spacing w:after="0" w:line="60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Special water quality requirements: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56038B69" w14:textId="77777777" w:rsidR="00717C6E" w:rsidRPr="00FF6029" w:rsidRDefault="00717C6E" w:rsidP="00717C6E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sz w:val="19"/>
                <w:lang w:val="en-US"/>
              </w:rPr>
              <w:t>□ Yes    □ No</w:t>
            </w:r>
            <w:r w:rsidRPr="00FF6029">
              <w:rPr>
                <w:rFonts w:ascii="Verdana" w:hAnsi="Verdana"/>
                <w:sz w:val="19"/>
                <w:lang w:val="en-US"/>
              </w:rPr>
              <w:br/>
              <w:t>If yes, please specify below:</w:t>
            </w:r>
            <w:r w:rsidRPr="00FF6029">
              <w:rPr>
                <w:rFonts w:ascii="Verdana" w:hAnsi="Verdana"/>
                <w:sz w:val="19"/>
                <w:lang w:val="en-US"/>
              </w:rPr>
              <w:br/>
              <w:t>______________________________</w:t>
            </w:r>
            <w:r w:rsidRPr="00FF6029">
              <w:rPr>
                <w:rFonts w:ascii="Verdana" w:hAnsi="Verdana"/>
                <w:sz w:val="19"/>
                <w:lang w:val="en-US"/>
              </w:rPr>
              <w:br/>
              <w:t>______________________________</w:t>
            </w:r>
          </w:p>
        </w:tc>
      </w:tr>
      <w:tr w:rsidR="00717C6E" w:rsidRPr="00FF6029" w14:paraId="41AF77F1" w14:textId="77777777" w:rsidTr="00163ECF">
        <w:trPr>
          <w:trHeight w:val="1"/>
        </w:trPr>
        <w:tc>
          <w:tcPr>
            <w:tcW w:w="821" w:type="dxa"/>
            <w:noWrap/>
          </w:tcPr>
          <w:p w14:paraId="10E2B926" w14:textId="77777777" w:rsidR="00717C6E" w:rsidRPr="00FF6029" w:rsidRDefault="00717C6E" w:rsidP="00717C6E">
            <w:pPr>
              <w:spacing w:after="0" w:line="600" w:lineRule="auto"/>
              <w:jc w:val="right"/>
              <w:rPr>
                <w:rFonts w:ascii="Verdana" w:hAnsi="Verdana"/>
              </w:rPr>
            </w:pPr>
            <w:r w:rsidRPr="00FF6029">
              <w:rPr>
                <w:rFonts w:ascii="Verdana" w:hAnsi="Verdana"/>
              </w:rPr>
              <w:t>3.7.3</w:t>
            </w:r>
          </w:p>
        </w:tc>
        <w:tc>
          <w:tcPr>
            <w:tcW w:w="3148" w:type="dxa"/>
            <w:noWrap/>
          </w:tcPr>
          <w:p w14:paraId="64E5A79E" w14:textId="77777777" w:rsidR="00717C6E" w:rsidRPr="00FF6029" w:rsidRDefault="00717C6E" w:rsidP="00717C6E">
            <w:pPr>
              <w:spacing w:after="0" w:line="600" w:lineRule="auto"/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Seasonal daily variation in demand: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595C36CF" w14:textId="77777777" w:rsidR="00717C6E" w:rsidRPr="00FF6029" w:rsidRDefault="00717C6E" w:rsidP="00717C6E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sz w:val="19"/>
              </w:rPr>
              <w:t xml:space="preserve">□ </w:t>
            </w:r>
            <w:proofErr w:type="spellStart"/>
            <w:r w:rsidRPr="00FF6029">
              <w:rPr>
                <w:rFonts w:ascii="Verdana" w:hAnsi="Verdana"/>
                <w:sz w:val="19"/>
              </w:rPr>
              <w:t>Yes</w:t>
            </w:r>
            <w:proofErr w:type="spellEnd"/>
            <w:r w:rsidRPr="00FF6029">
              <w:rPr>
                <w:rFonts w:ascii="Verdana" w:hAnsi="Verdana"/>
                <w:sz w:val="19"/>
              </w:rPr>
              <w:t xml:space="preserve">    □ </w:t>
            </w:r>
            <w:proofErr w:type="spellStart"/>
            <w:r w:rsidRPr="00FF6029">
              <w:rPr>
                <w:rFonts w:ascii="Verdana" w:hAnsi="Verdana"/>
                <w:sz w:val="19"/>
              </w:rPr>
              <w:t>No</w:t>
            </w:r>
            <w:proofErr w:type="spellEnd"/>
            <w:r w:rsidRPr="00FF6029">
              <w:rPr>
                <w:rFonts w:ascii="Verdana" w:hAnsi="Verdana"/>
                <w:sz w:val="19"/>
              </w:rPr>
              <w:br/>
              <w:t>______________________________</w:t>
            </w:r>
            <w:r w:rsidRPr="00FF6029">
              <w:rPr>
                <w:rFonts w:ascii="Verdana" w:hAnsi="Verdana"/>
                <w:sz w:val="19"/>
              </w:rPr>
              <w:br/>
              <w:t>______________________________</w:t>
            </w:r>
            <w:r w:rsidRPr="00FF6029">
              <w:rPr>
                <w:rFonts w:ascii="Verdana" w:hAnsi="Verdana"/>
                <w:sz w:val="19"/>
              </w:rPr>
              <w:br/>
              <w:t>______________________________</w:t>
            </w:r>
          </w:p>
        </w:tc>
      </w:tr>
      <w:tr w:rsidR="00717C6E" w:rsidRPr="00FF6029" w14:paraId="2F6F34C6" w14:textId="77777777" w:rsidTr="00163ECF">
        <w:trPr>
          <w:trHeight w:val="1"/>
        </w:trPr>
        <w:tc>
          <w:tcPr>
            <w:tcW w:w="821" w:type="dxa"/>
            <w:noWrap/>
            <w:vAlign w:val="bottom"/>
          </w:tcPr>
          <w:p w14:paraId="0399431A" w14:textId="77777777" w:rsidR="00717C6E" w:rsidRPr="00FF6029" w:rsidRDefault="00717C6E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3148" w:type="dxa"/>
            <w:noWrap/>
            <w:vAlign w:val="bottom"/>
          </w:tcPr>
          <w:p w14:paraId="29AFFB29" w14:textId="77777777" w:rsidR="00717C6E" w:rsidRPr="00FF6029" w:rsidRDefault="00717C6E" w:rsidP="00CA4E25">
            <w:pPr>
              <w:spacing w:after="0" w:line="60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29" w:type="dxa"/>
            <w:gridSpan w:val="2"/>
            <w:noWrap/>
            <w:vAlign w:val="bottom"/>
          </w:tcPr>
          <w:p w14:paraId="5F432F01" w14:textId="77777777" w:rsidR="00717C6E" w:rsidRPr="00FF6029" w:rsidRDefault="00717C6E" w:rsidP="00CA4E25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021E27" w:rsidRPr="00FF6029" w14:paraId="04B5CD77" w14:textId="77777777" w:rsidTr="00163ECF">
        <w:trPr>
          <w:trHeight w:val="1"/>
        </w:trPr>
        <w:tc>
          <w:tcPr>
            <w:tcW w:w="821" w:type="dxa"/>
            <w:noWrap/>
            <w:vAlign w:val="bottom"/>
          </w:tcPr>
          <w:p w14:paraId="584849A0" w14:textId="77777777" w:rsidR="00021E27" w:rsidRPr="00FF6029" w:rsidRDefault="00021E27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3148" w:type="dxa"/>
            <w:noWrap/>
            <w:vAlign w:val="bottom"/>
          </w:tcPr>
          <w:p w14:paraId="683D53B8" w14:textId="77777777" w:rsidR="00021E27" w:rsidRPr="00FF6029" w:rsidRDefault="00021E27" w:rsidP="00CA4E25">
            <w:pPr>
              <w:spacing w:after="0" w:line="60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29" w:type="dxa"/>
            <w:gridSpan w:val="2"/>
            <w:noWrap/>
            <w:vAlign w:val="bottom"/>
          </w:tcPr>
          <w:p w14:paraId="13C19675" w14:textId="77777777" w:rsidR="00021E27" w:rsidRPr="00FF6029" w:rsidRDefault="00021E27" w:rsidP="00CA4E25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BF341F" w:rsidRPr="00FF6029" w14:paraId="7644B1C7" w14:textId="77777777" w:rsidTr="00163ECF">
        <w:trPr>
          <w:trHeight w:val="1"/>
        </w:trPr>
        <w:tc>
          <w:tcPr>
            <w:tcW w:w="821" w:type="dxa"/>
            <w:noWrap/>
            <w:vAlign w:val="bottom"/>
          </w:tcPr>
          <w:p w14:paraId="4F990549" w14:textId="77777777" w:rsidR="00BF341F" w:rsidRPr="00FF6029" w:rsidRDefault="00BF341F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3148" w:type="dxa"/>
            <w:noWrap/>
            <w:vAlign w:val="bottom"/>
          </w:tcPr>
          <w:p w14:paraId="3C6C9B95" w14:textId="77777777" w:rsidR="00BF341F" w:rsidRPr="00FF6029" w:rsidRDefault="00BF341F" w:rsidP="00CA4E25">
            <w:pPr>
              <w:spacing w:after="0" w:line="60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29" w:type="dxa"/>
            <w:gridSpan w:val="2"/>
            <w:noWrap/>
            <w:vAlign w:val="bottom"/>
          </w:tcPr>
          <w:p w14:paraId="2D9989B5" w14:textId="77777777" w:rsidR="00BF341F" w:rsidRPr="00FF6029" w:rsidRDefault="00BF341F" w:rsidP="00CA4E25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BF341F" w:rsidRPr="00FF6029" w14:paraId="13EB1957" w14:textId="77777777" w:rsidTr="00163ECF">
        <w:trPr>
          <w:trHeight w:val="1"/>
        </w:trPr>
        <w:tc>
          <w:tcPr>
            <w:tcW w:w="821" w:type="dxa"/>
            <w:noWrap/>
            <w:vAlign w:val="bottom"/>
          </w:tcPr>
          <w:p w14:paraId="36F99EBC" w14:textId="77777777" w:rsidR="00BF341F" w:rsidRPr="00FF6029" w:rsidRDefault="00BF341F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3148" w:type="dxa"/>
            <w:noWrap/>
            <w:vAlign w:val="bottom"/>
          </w:tcPr>
          <w:p w14:paraId="214B66AB" w14:textId="77777777" w:rsidR="00BF341F" w:rsidRPr="00FF6029" w:rsidRDefault="00BF341F" w:rsidP="00CA4E25">
            <w:pPr>
              <w:spacing w:after="0" w:line="60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29" w:type="dxa"/>
            <w:gridSpan w:val="2"/>
            <w:noWrap/>
            <w:vAlign w:val="bottom"/>
          </w:tcPr>
          <w:p w14:paraId="64AE75D3" w14:textId="77777777" w:rsidR="00BF341F" w:rsidRPr="00FF6029" w:rsidRDefault="00BF341F" w:rsidP="00CA4E25">
            <w:pPr>
              <w:spacing w:after="0" w:line="600" w:lineRule="auto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717C6E" w:rsidRPr="00FF6029" w14:paraId="16BFDD8F" w14:textId="77777777" w:rsidTr="00163ECF">
        <w:trPr>
          <w:trHeight w:val="247"/>
        </w:trPr>
        <w:tc>
          <w:tcPr>
            <w:tcW w:w="821" w:type="dxa"/>
            <w:noWrap/>
            <w:vAlign w:val="bottom"/>
            <w:hideMark/>
          </w:tcPr>
          <w:p w14:paraId="4D98023B" w14:textId="7CA54E01" w:rsidR="00717C6E" w:rsidRPr="00FF6029" w:rsidRDefault="00E65BF1" w:rsidP="00CA4E25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 xml:space="preserve">    </w:t>
            </w:r>
            <w:r w:rsidR="00EC1FDB" w:rsidRPr="00FF6029">
              <w:rPr>
                <w:rFonts w:ascii="Verdana" w:hAnsi="Verdana" w:cs="Arial"/>
                <w:szCs w:val="20"/>
              </w:rPr>
              <w:t>3.8</w:t>
            </w:r>
          </w:p>
        </w:tc>
        <w:tc>
          <w:tcPr>
            <w:tcW w:w="3148" w:type="dxa"/>
            <w:noWrap/>
            <w:vAlign w:val="bottom"/>
            <w:hideMark/>
          </w:tcPr>
          <w:p w14:paraId="5B9A6D85" w14:textId="256AC5DF" w:rsidR="00717C6E" w:rsidRPr="00FF6029" w:rsidRDefault="00EC1FDB" w:rsidP="00CA4E25">
            <w:pPr>
              <w:spacing w:after="0" w:line="600" w:lineRule="auto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b/>
                <w:bCs/>
                <w:szCs w:val="20"/>
                <w:lang w:val="en-US"/>
              </w:rPr>
              <w:t xml:space="preserve">ENERGY </w:t>
            </w:r>
            <w:r w:rsidRPr="00FF6029">
              <w:rPr>
                <w:rFonts w:ascii="Verdana" w:hAnsi="Verdana"/>
                <w:b/>
                <w:sz w:val="21"/>
              </w:rPr>
              <w:t>CONSUMPTION</w:t>
            </w:r>
          </w:p>
        </w:tc>
        <w:tc>
          <w:tcPr>
            <w:tcW w:w="4029" w:type="dxa"/>
            <w:gridSpan w:val="2"/>
            <w:noWrap/>
            <w:vAlign w:val="bottom"/>
          </w:tcPr>
          <w:p w14:paraId="4E686A39" w14:textId="77777777" w:rsidR="00717C6E" w:rsidRPr="00FF6029" w:rsidRDefault="00717C6E" w:rsidP="00CA4E25">
            <w:pPr>
              <w:spacing w:after="0" w:line="600" w:lineRule="auto"/>
              <w:rPr>
                <w:rFonts w:ascii="Verdana" w:hAnsi="Verdana"/>
                <w:szCs w:val="20"/>
              </w:rPr>
            </w:pPr>
          </w:p>
        </w:tc>
      </w:tr>
      <w:tr w:rsidR="00EC1FDB" w:rsidRPr="00FF6029" w14:paraId="04DCE6B8" w14:textId="77777777" w:rsidTr="00163ECF">
        <w:trPr>
          <w:trHeight w:val="230"/>
        </w:trPr>
        <w:tc>
          <w:tcPr>
            <w:tcW w:w="821" w:type="dxa"/>
            <w:noWrap/>
            <w:vAlign w:val="center"/>
          </w:tcPr>
          <w:p w14:paraId="59A36A0D" w14:textId="77777777" w:rsidR="00EC1FDB" w:rsidRPr="00FF6029" w:rsidRDefault="00EC1FDB" w:rsidP="00EC1FDB">
            <w:pPr>
              <w:spacing w:after="0" w:line="600" w:lineRule="auto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3148" w:type="dxa"/>
            <w:noWrap/>
            <w:vAlign w:val="center"/>
          </w:tcPr>
          <w:p w14:paraId="6D2849EA" w14:textId="42F3F84B" w:rsidR="00EC1FDB" w:rsidRPr="00FF6029" w:rsidRDefault="00EC1FDB" w:rsidP="00EC1FDB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  <w:proofErr w:type="spellStart"/>
            <w:r w:rsidRPr="00FF6029">
              <w:rPr>
                <w:rFonts w:ascii="Verdana" w:hAnsi="Verdana"/>
                <w:b/>
              </w:rPr>
              <w:t>Electrical</w:t>
            </w:r>
            <w:proofErr w:type="spellEnd"/>
            <w:r w:rsidRPr="00FF6029">
              <w:rPr>
                <w:rFonts w:ascii="Verdana" w:hAnsi="Verdana"/>
                <w:b/>
              </w:rPr>
              <w:t xml:space="preserve"> </w:t>
            </w:r>
            <w:proofErr w:type="spellStart"/>
            <w:r w:rsidRPr="00FF6029">
              <w:rPr>
                <w:rFonts w:ascii="Verdana" w:hAnsi="Verdana"/>
                <w:b/>
              </w:rPr>
              <w:t>energy</w:t>
            </w:r>
            <w:proofErr w:type="spellEnd"/>
          </w:p>
        </w:tc>
        <w:tc>
          <w:tcPr>
            <w:tcW w:w="4029" w:type="dxa"/>
            <w:gridSpan w:val="2"/>
            <w:noWrap/>
            <w:vAlign w:val="center"/>
          </w:tcPr>
          <w:p w14:paraId="3DA88401" w14:textId="77777777" w:rsidR="00EC1FDB" w:rsidRPr="00FF6029" w:rsidRDefault="00EC1FDB" w:rsidP="00EC1FDB">
            <w:pPr>
              <w:spacing w:after="0" w:line="600" w:lineRule="auto"/>
              <w:rPr>
                <w:rFonts w:ascii="Verdana" w:hAnsi="Verdana" w:cs="Arial"/>
                <w:szCs w:val="20"/>
              </w:rPr>
            </w:pPr>
          </w:p>
        </w:tc>
      </w:tr>
      <w:tr w:rsidR="00EC1FDB" w:rsidRPr="00FF6029" w14:paraId="56612ABB" w14:textId="77777777" w:rsidTr="00163ECF">
        <w:tc>
          <w:tcPr>
            <w:tcW w:w="821" w:type="dxa"/>
            <w:noWrap/>
            <w:vAlign w:val="center"/>
          </w:tcPr>
          <w:p w14:paraId="298BD7D8" w14:textId="65DE2D32" w:rsidR="00EC1FDB" w:rsidRPr="00FF6029" w:rsidRDefault="00EC1FDB" w:rsidP="00EC1FDB">
            <w:pPr>
              <w:spacing w:after="0"/>
              <w:jc w:val="center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/>
              </w:rPr>
              <w:t>3.8.1</w:t>
            </w:r>
          </w:p>
        </w:tc>
        <w:tc>
          <w:tcPr>
            <w:tcW w:w="3148" w:type="dxa"/>
            <w:vAlign w:val="center"/>
          </w:tcPr>
          <w:p w14:paraId="74E43961" w14:textId="3D089A5D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Required installed electrical capacity (kVA):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727A3C1D" w14:textId="0E16BD5A" w:rsidR="00EC1FDB" w:rsidRPr="00FF6029" w:rsidRDefault="00EC1FDB" w:rsidP="00EC1FDB">
            <w:pPr>
              <w:spacing w:after="0" w:line="600" w:lineRule="auto"/>
              <w:rPr>
                <w:rFonts w:ascii="Verdana" w:hAnsi="Verdana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______________________________</w:t>
            </w:r>
          </w:p>
        </w:tc>
      </w:tr>
      <w:tr w:rsidR="00EC1FDB" w:rsidRPr="00FF6029" w14:paraId="7F1AF5CB" w14:textId="77777777" w:rsidTr="00163ECF">
        <w:tc>
          <w:tcPr>
            <w:tcW w:w="821" w:type="dxa"/>
            <w:noWrap/>
            <w:vAlign w:val="center"/>
          </w:tcPr>
          <w:p w14:paraId="68B12E0F" w14:textId="0A199D38" w:rsidR="00EC1FDB" w:rsidRPr="00FF6029" w:rsidRDefault="00EC1FDB" w:rsidP="00EC1FDB">
            <w:pPr>
              <w:spacing w:after="0"/>
              <w:jc w:val="right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/>
              </w:rPr>
              <w:t>3.8.2</w:t>
            </w:r>
          </w:p>
        </w:tc>
        <w:tc>
          <w:tcPr>
            <w:tcW w:w="3148" w:type="dxa"/>
            <w:vAlign w:val="center"/>
          </w:tcPr>
          <w:p w14:paraId="7040E564" w14:textId="32E680FC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Estimated monthly electricity consumption (kWh):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04AD1568" w14:textId="4FEF1A63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</w:rPr>
            </w:pPr>
            <w:r w:rsidRPr="00FF6029">
              <w:rPr>
                <w:rFonts w:ascii="Verdana" w:hAnsi="Verdana"/>
              </w:rPr>
              <w:t>______________________________</w:t>
            </w:r>
          </w:p>
        </w:tc>
      </w:tr>
      <w:tr w:rsidR="00EC1FDB" w:rsidRPr="00FF6029" w14:paraId="4F8FAB68" w14:textId="77777777" w:rsidTr="00163ECF">
        <w:trPr>
          <w:trHeight w:val="15"/>
        </w:trPr>
        <w:tc>
          <w:tcPr>
            <w:tcW w:w="821" w:type="dxa"/>
            <w:noWrap/>
            <w:vAlign w:val="center"/>
          </w:tcPr>
          <w:p w14:paraId="485463BB" w14:textId="77777777" w:rsidR="00EC1FDB" w:rsidRPr="00FF6029" w:rsidRDefault="00EC1FDB" w:rsidP="00EC1FDB">
            <w:pPr>
              <w:spacing w:after="0"/>
              <w:jc w:val="right"/>
              <w:rPr>
                <w:rFonts w:ascii="Verdana" w:hAnsi="Verdana" w:cs="Arial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6882E7DB" w14:textId="22D435D0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  <w:b/>
              </w:rPr>
              <w:t xml:space="preserve">Thermal </w:t>
            </w:r>
            <w:proofErr w:type="spellStart"/>
            <w:r w:rsidRPr="00FF6029">
              <w:rPr>
                <w:rFonts w:ascii="Verdana" w:hAnsi="Verdana"/>
                <w:b/>
              </w:rPr>
              <w:t>energy</w:t>
            </w:r>
            <w:proofErr w:type="spellEnd"/>
          </w:p>
        </w:tc>
        <w:tc>
          <w:tcPr>
            <w:tcW w:w="4029" w:type="dxa"/>
            <w:gridSpan w:val="2"/>
            <w:noWrap/>
            <w:vAlign w:val="center"/>
          </w:tcPr>
          <w:p w14:paraId="01059E1F" w14:textId="77777777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EC1FDB" w:rsidRPr="00FF6029" w14:paraId="12894E13" w14:textId="77777777" w:rsidTr="00163ECF">
        <w:tc>
          <w:tcPr>
            <w:tcW w:w="821" w:type="dxa"/>
            <w:noWrap/>
            <w:vAlign w:val="center"/>
          </w:tcPr>
          <w:p w14:paraId="55AF8BB3" w14:textId="106F857F" w:rsidR="00EC1FDB" w:rsidRPr="00FF6029" w:rsidRDefault="00EC1FDB" w:rsidP="00EC1FDB">
            <w:pPr>
              <w:spacing w:after="0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3.8.3</w:t>
            </w:r>
          </w:p>
        </w:tc>
        <w:tc>
          <w:tcPr>
            <w:tcW w:w="3148" w:type="dxa"/>
            <w:vAlign w:val="center"/>
          </w:tcPr>
          <w:p w14:paraId="4A8F2BF1" w14:textId="0D7A9E6D" w:rsidR="00EC1FDB" w:rsidRPr="00FF6029" w:rsidRDefault="00EC1FDB" w:rsidP="00EC1FDB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Type of thermal installation / equipment: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71959530" w14:textId="341C7AC3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______________________________</w:t>
            </w:r>
          </w:p>
        </w:tc>
      </w:tr>
      <w:tr w:rsidR="00EC1FDB" w:rsidRPr="00FF6029" w14:paraId="7B76117B" w14:textId="77777777" w:rsidTr="00163ECF">
        <w:tc>
          <w:tcPr>
            <w:tcW w:w="821" w:type="dxa"/>
            <w:noWrap/>
            <w:vAlign w:val="center"/>
          </w:tcPr>
          <w:p w14:paraId="3884D74A" w14:textId="216D48E2" w:rsidR="00EC1FDB" w:rsidRPr="00FF6029" w:rsidRDefault="00EC1FDB" w:rsidP="00EC1FDB">
            <w:pPr>
              <w:spacing w:after="0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3.8.4</w:t>
            </w:r>
          </w:p>
        </w:tc>
        <w:tc>
          <w:tcPr>
            <w:tcW w:w="3148" w:type="dxa"/>
            <w:vAlign w:val="center"/>
          </w:tcPr>
          <w:p w14:paraId="5B44080D" w14:textId="2F3E50BD" w:rsidR="00EC1FDB" w:rsidRPr="00FF6029" w:rsidRDefault="00EC1FDB" w:rsidP="00EC1FDB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Total installed thermal capacity (</w:t>
            </w:r>
            <w:proofErr w:type="spellStart"/>
            <w:r w:rsidRPr="00FF6029">
              <w:rPr>
                <w:rFonts w:ascii="Verdana" w:hAnsi="Verdana"/>
                <w:lang w:val="en-US"/>
              </w:rPr>
              <w:t>kWth</w:t>
            </w:r>
            <w:proofErr w:type="spellEnd"/>
            <w:r w:rsidRPr="00FF6029">
              <w:rPr>
                <w:rFonts w:ascii="Verdana" w:hAnsi="Verdana"/>
                <w:lang w:val="en-US"/>
              </w:rPr>
              <w:t>):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5BF5B037" w14:textId="04AC1E9B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______________________________</w:t>
            </w:r>
          </w:p>
        </w:tc>
      </w:tr>
      <w:tr w:rsidR="00EC1FDB" w:rsidRPr="00FF6029" w14:paraId="416BFF81" w14:textId="77777777" w:rsidTr="00163ECF">
        <w:tc>
          <w:tcPr>
            <w:tcW w:w="821" w:type="dxa"/>
            <w:noWrap/>
            <w:vAlign w:val="center"/>
          </w:tcPr>
          <w:p w14:paraId="7B89A446" w14:textId="0DD3430A" w:rsidR="00EC1FDB" w:rsidRPr="00FF6029" w:rsidRDefault="00EC1FDB" w:rsidP="00EC1FDB">
            <w:pPr>
              <w:spacing w:after="0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3.8.5</w:t>
            </w:r>
          </w:p>
        </w:tc>
        <w:tc>
          <w:tcPr>
            <w:tcW w:w="3148" w:type="dxa"/>
            <w:vAlign w:val="center"/>
          </w:tcPr>
          <w:p w14:paraId="6A7016BA" w14:textId="6D7B82FF" w:rsidR="00EC1FDB" w:rsidRPr="00FF6029" w:rsidRDefault="00EC1FDB" w:rsidP="00EC1FDB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Use of the medium-pressure natural gas network: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6924BCCD" w14:textId="365D6932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 xml:space="preserve">□ </w:t>
            </w:r>
            <w:proofErr w:type="spellStart"/>
            <w:r w:rsidRPr="00FF6029">
              <w:rPr>
                <w:rFonts w:ascii="Verdana" w:hAnsi="Verdana"/>
              </w:rPr>
              <w:t>Yes</w:t>
            </w:r>
            <w:proofErr w:type="spellEnd"/>
            <w:r w:rsidRPr="00FF6029">
              <w:rPr>
                <w:rFonts w:ascii="Verdana" w:hAnsi="Verdana"/>
              </w:rPr>
              <w:t xml:space="preserve">    □ </w:t>
            </w:r>
            <w:proofErr w:type="spellStart"/>
            <w:r w:rsidRPr="00FF6029">
              <w:rPr>
                <w:rFonts w:ascii="Verdana" w:hAnsi="Verdana"/>
              </w:rPr>
              <w:t>No</w:t>
            </w:r>
            <w:proofErr w:type="spellEnd"/>
          </w:p>
        </w:tc>
      </w:tr>
      <w:tr w:rsidR="00EC1FDB" w:rsidRPr="00FF6029" w14:paraId="5A2BAE79" w14:textId="77777777" w:rsidTr="00163ECF">
        <w:tc>
          <w:tcPr>
            <w:tcW w:w="821" w:type="dxa"/>
            <w:noWrap/>
            <w:vAlign w:val="center"/>
          </w:tcPr>
          <w:p w14:paraId="6735DB71" w14:textId="5ADD28F2" w:rsidR="00EC1FDB" w:rsidRPr="00FF6029" w:rsidRDefault="00EC1FDB" w:rsidP="00EC1FDB">
            <w:pPr>
              <w:spacing w:after="0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3.8.6</w:t>
            </w:r>
          </w:p>
        </w:tc>
        <w:tc>
          <w:tcPr>
            <w:tcW w:w="3148" w:type="dxa"/>
            <w:vAlign w:val="center"/>
          </w:tcPr>
          <w:p w14:paraId="18306741" w14:textId="74DE8FB4" w:rsidR="00EC1FDB" w:rsidRPr="00FF6029" w:rsidRDefault="00EC1FDB" w:rsidP="00EC1FDB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Estimated monthly natural gas consumption (m³):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13F5DCFE" w14:textId="193BDD03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______________________________</w:t>
            </w:r>
          </w:p>
        </w:tc>
      </w:tr>
      <w:tr w:rsidR="00EC1FDB" w:rsidRPr="00FF6029" w14:paraId="2179E3EF" w14:textId="77777777" w:rsidTr="00163ECF">
        <w:tc>
          <w:tcPr>
            <w:tcW w:w="821" w:type="dxa"/>
            <w:noWrap/>
            <w:vAlign w:val="center"/>
          </w:tcPr>
          <w:p w14:paraId="3C2B7B52" w14:textId="77777777" w:rsidR="00EC1FDB" w:rsidRPr="00FF6029" w:rsidRDefault="00EC1FDB" w:rsidP="00EC1FDB">
            <w:pPr>
              <w:spacing w:after="0"/>
              <w:jc w:val="right"/>
              <w:rPr>
                <w:rFonts w:ascii="Verdana" w:hAnsi="Verdana"/>
              </w:rPr>
            </w:pPr>
          </w:p>
        </w:tc>
        <w:tc>
          <w:tcPr>
            <w:tcW w:w="3148" w:type="dxa"/>
            <w:vAlign w:val="center"/>
          </w:tcPr>
          <w:p w14:paraId="6B26C3CA" w14:textId="77777777" w:rsidR="00EC1FDB" w:rsidRPr="00FF6029" w:rsidRDefault="00EC1FDB" w:rsidP="00EC1FDB">
            <w:pPr>
              <w:spacing w:after="0"/>
              <w:rPr>
                <w:rFonts w:ascii="Verdana" w:hAnsi="Verdana"/>
                <w:lang w:val="en-US"/>
              </w:rPr>
            </w:pPr>
          </w:p>
        </w:tc>
        <w:tc>
          <w:tcPr>
            <w:tcW w:w="4029" w:type="dxa"/>
            <w:gridSpan w:val="2"/>
            <w:noWrap/>
            <w:vAlign w:val="center"/>
          </w:tcPr>
          <w:p w14:paraId="493215C4" w14:textId="77777777" w:rsidR="00EC1FDB" w:rsidRPr="00FF6029" w:rsidRDefault="00EC1FDB" w:rsidP="00EC1FDB">
            <w:pPr>
              <w:spacing w:after="0"/>
              <w:rPr>
                <w:rFonts w:ascii="Verdana" w:hAnsi="Verdana"/>
              </w:rPr>
            </w:pPr>
          </w:p>
        </w:tc>
      </w:tr>
      <w:tr w:rsidR="00EC1FDB" w:rsidRPr="00FF6029" w14:paraId="3906BD40" w14:textId="77777777" w:rsidTr="00163ECF">
        <w:tc>
          <w:tcPr>
            <w:tcW w:w="821" w:type="dxa"/>
            <w:noWrap/>
            <w:vAlign w:val="center"/>
          </w:tcPr>
          <w:p w14:paraId="58D14C9F" w14:textId="52A29AC6" w:rsidR="00EC1FDB" w:rsidRPr="00FF6029" w:rsidRDefault="00EC1FDB" w:rsidP="00EC1FDB">
            <w:pPr>
              <w:spacing w:after="0"/>
              <w:jc w:val="right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 w:cs="Arial"/>
                <w:szCs w:val="20"/>
                <w:lang w:val="en-US"/>
              </w:rPr>
              <w:t>3.9</w:t>
            </w:r>
          </w:p>
        </w:tc>
        <w:tc>
          <w:tcPr>
            <w:tcW w:w="3148" w:type="dxa"/>
            <w:vAlign w:val="center"/>
          </w:tcPr>
          <w:p w14:paraId="7075427B" w14:textId="47C25ED5" w:rsidR="00EC1FDB" w:rsidRPr="00FF6029" w:rsidRDefault="00EC1FDB" w:rsidP="00EC1FDB">
            <w:pPr>
              <w:spacing w:after="0"/>
              <w:rPr>
                <w:rFonts w:ascii="Verdana" w:hAnsi="Verdana" w:cs="Arial"/>
                <w:b/>
                <w:bCs/>
                <w:szCs w:val="20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Number of telephone lines (Voice – Data):</w:t>
            </w:r>
          </w:p>
        </w:tc>
        <w:tc>
          <w:tcPr>
            <w:tcW w:w="4029" w:type="dxa"/>
            <w:gridSpan w:val="2"/>
            <w:noWrap/>
            <w:vAlign w:val="center"/>
          </w:tcPr>
          <w:p w14:paraId="5D8456E7" w14:textId="06BCDA4A" w:rsidR="00EC1FDB" w:rsidRPr="00FF6029" w:rsidRDefault="00EC1FDB" w:rsidP="00EC1FDB">
            <w:pPr>
              <w:spacing w:after="0"/>
              <w:rPr>
                <w:rFonts w:ascii="Verdana" w:hAnsi="Verdana" w:cs="Arial"/>
                <w:szCs w:val="20"/>
                <w:lang w:val="en-US"/>
              </w:rPr>
            </w:pPr>
            <w:r w:rsidRPr="00FF6029">
              <w:rPr>
                <w:rFonts w:ascii="Verdana" w:hAnsi="Verdana"/>
              </w:rPr>
              <w:t>______________________________</w:t>
            </w:r>
          </w:p>
        </w:tc>
      </w:tr>
      <w:tr w:rsidR="00EC1FDB" w:rsidRPr="00FF6029" w14:paraId="0988D944" w14:textId="77777777" w:rsidTr="00163ECF">
        <w:trPr>
          <w:trHeight w:val="1"/>
        </w:trPr>
        <w:tc>
          <w:tcPr>
            <w:tcW w:w="8001" w:type="dxa"/>
            <w:gridSpan w:val="4"/>
            <w:noWrap/>
            <w:vAlign w:val="bottom"/>
          </w:tcPr>
          <w:p w14:paraId="52971837" w14:textId="55FE7814" w:rsidR="00EC1FDB" w:rsidRPr="00FF6029" w:rsidRDefault="00EC1FDB" w:rsidP="00EC1FDB">
            <w:pPr>
              <w:spacing w:after="0"/>
              <w:jc w:val="both"/>
              <w:rPr>
                <w:rFonts w:ascii="Verdana" w:hAnsi="Verdana" w:cs="Arial"/>
                <w:szCs w:val="20"/>
                <w:lang w:val="en-US"/>
              </w:rPr>
            </w:pPr>
          </w:p>
        </w:tc>
      </w:tr>
      <w:tr w:rsidR="00EC1FDB" w:rsidRPr="00F64543" w14:paraId="29DAD440" w14:textId="77777777" w:rsidTr="00163ECF">
        <w:trPr>
          <w:trHeight w:val="1"/>
        </w:trPr>
        <w:tc>
          <w:tcPr>
            <w:tcW w:w="8001" w:type="dxa"/>
            <w:gridSpan w:val="4"/>
            <w:noWrap/>
            <w:vAlign w:val="bottom"/>
          </w:tcPr>
          <w:p w14:paraId="6203ACAA" w14:textId="075440A4" w:rsidR="00EC1FDB" w:rsidRPr="00FF6029" w:rsidRDefault="00E65BF1" w:rsidP="00EC1FDB">
            <w:pPr>
              <w:ind w:left="1169" w:hanging="1169"/>
              <w:rPr>
                <w:rFonts w:ascii="Verdana" w:hAnsi="Verdana"/>
                <w:sz w:val="16"/>
                <w:szCs w:val="16"/>
                <w:lang w:val="en-US"/>
              </w:rPr>
            </w:pPr>
            <w:r w:rsidRPr="00FF6029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          </w:t>
            </w:r>
            <w:r w:rsidRPr="00FF6029">
              <w:rPr>
                <w:rFonts w:ascii="Verdana" w:hAnsi="Verdana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  <w:r w:rsidR="00EC1FDB" w:rsidRPr="00FF6029">
              <w:rPr>
                <w:rFonts w:ascii="Verdana" w:hAnsi="Verdana"/>
                <w:b/>
                <w:bCs/>
                <w:sz w:val="16"/>
                <w:szCs w:val="16"/>
                <w:u w:val="single"/>
                <w:lang w:val="en-US"/>
              </w:rPr>
              <w:t xml:space="preserve">Please note: </w:t>
            </w:r>
            <w:r w:rsidR="00EC1FDB" w:rsidRPr="00FF6029">
              <w:rPr>
                <w:rFonts w:ascii="Verdana" w:hAnsi="Verdana"/>
                <w:sz w:val="16"/>
                <w:szCs w:val="16"/>
                <w:lang w:val="en-US"/>
              </w:rPr>
              <w:t>The declarations of part 3 are descriptive of the intended establishment, they are not binding.</w:t>
            </w:r>
          </w:p>
          <w:p w14:paraId="4203E0FB" w14:textId="77777777" w:rsidR="00EC1FDB" w:rsidRPr="00FF6029" w:rsidRDefault="00EC1FDB" w:rsidP="00EC1FDB">
            <w:pPr>
              <w:ind w:left="1169" w:hanging="1169"/>
              <w:rPr>
                <w:rFonts w:ascii="Verdana" w:hAnsi="Verdana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</w:tr>
    </w:tbl>
    <w:p w14:paraId="4B0D77A3" w14:textId="064097BB" w:rsidR="00CA4E25" w:rsidRPr="00FF6029" w:rsidRDefault="00ED0E6C" w:rsidP="00CA4E25">
      <w:pPr>
        <w:rPr>
          <w:rFonts w:ascii="Verdana" w:hAnsi="Verdana"/>
          <w:b/>
          <w:bCs/>
          <w:lang w:val="en-US"/>
        </w:rPr>
      </w:pPr>
      <w:r w:rsidRPr="00FF6029">
        <w:rPr>
          <w:rFonts w:ascii="Verdana" w:hAnsi="Verdana" w:cs="Arial"/>
          <w:noProof/>
          <w:szCs w:val="20"/>
          <w:lang w:val="en-US"/>
        </w:rPr>
        <w:drawing>
          <wp:anchor distT="0" distB="0" distL="114300" distR="114300" simplePos="0" relativeHeight="251699712" behindDoc="1" locked="0" layoutInCell="1" allowOverlap="1" wp14:anchorId="1E140702" wp14:editId="3A38CCE9">
            <wp:simplePos x="0" y="0"/>
            <wp:positionH relativeFrom="column">
              <wp:posOffset>1</wp:posOffset>
            </wp:positionH>
            <wp:positionV relativeFrom="page">
              <wp:posOffset>19050</wp:posOffset>
            </wp:positionV>
            <wp:extent cx="1981200" cy="10690860"/>
            <wp:effectExtent l="0" t="0" r="0" b="0"/>
            <wp:wrapTight wrapText="bothSides">
              <wp:wrapPolygon edited="0">
                <wp:start x="0" y="0"/>
                <wp:lineTo x="0" y="21554"/>
                <wp:lineTo x="21392" y="21554"/>
                <wp:lineTo x="21392" y="0"/>
                <wp:lineTo x="0" y="0"/>
              </wp:wrapPolygon>
            </wp:wrapTight>
            <wp:docPr id="14992758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380A1" w14:textId="7A8B466E" w:rsidR="00BF5DBD" w:rsidRPr="00FF6029" w:rsidRDefault="00BF5DBD" w:rsidP="00DD4160">
      <w:pPr>
        <w:ind w:left="3402" w:hanging="3402"/>
        <w:rPr>
          <w:rFonts w:ascii="Verdana" w:hAnsi="Verdana"/>
          <w:szCs w:val="20"/>
          <w:lang w:val="en-US"/>
        </w:rPr>
      </w:pPr>
    </w:p>
    <w:p w14:paraId="275A8738" w14:textId="77777777" w:rsidR="008E3488" w:rsidRPr="00FF6029" w:rsidRDefault="008E3488" w:rsidP="00DD4160">
      <w:pPr>
        <w:ind w:left="3402" w:hanging="3402"/>
        <w:rPr>
          <w:rFonts w:ascii="Verdana" w:hAnsi="Verdana"/>
          <w:szCs w:val="20"/>
          <w:lang w:val="en-US"/>
        </w:rPr>
      </w:pPr>
    </w:p>
    <w:p w14:paraId="570223F1" w14:textId="77777777" w:rsidR="00E50F7A" w:rsidRPr="00FF6029" w:rsidRDefault="00E50F7A" w:rsidP="00E50F7A">
      <w:pPr>
        <w:ind w:left="720"/>
        <w:rPr>
          <w:rFonts w:ascii="Verdana" w:hAnsi="Verdana"/>
          <w:lang w:val="en-US"/>
        </w:rPr>
      </w:pPr>
      <w:bookmarkStart w:id="2" w:name="_Hlk142048162"/>
    </w:p>
    <w:p w14:paraId="0829C206" w14:textId="77777777" w:rsidR="00E50F7A" w:rsidRPr="00FF6029" w:rsidRDefault="00E50F7A" w:rsidP="00E50F7A">
      <w:pPr>
        <w:ind w:left="720"/>
        <w:rPr>
          <w:rFonts w:ascii="Verdana" w:hAnsi="Verdana"/>
          <w:lang w:val="en-US"/>
        </w:rPr>
      </w:pPr>
    </w:p>
    <w:p w14:paraId="4505221E" w14:textId="7EE0EF94" w:rsidR="00D52A11" w:rsidRPr="00FF6029" w:rsidRDefault="00E50F7A" w:rsidP="00C95B81">
      <w:pPr>
        <w:ind w:left="360" w:firstLine="2901"/>
        <w:rPr>
          <w:rFonts w:ascii="Verdana" w:hAnsi="Verdana"/>
          <w:b/>
          <w:bCs/>
          <w:lang w:val="en-US"/>
        </w:rPr>
      </w:pPr>
      <w:r w:rsidRPr="00FF6029">
        <w:rPr>
          <w:rFonts w:ascii="Verdana" w:hAnsi="Verdana"/>
          <w:lang w:val="en-US"/>
        </w:rPr>
        <w:br w:type="page"/>
      </w:r>
      <w:r w:rsidR="00C95B81" w:rsidRPr="00AC3ABF">
        <w:rPr>
          <w:rFonts w:ascii="Verdana" w:hAnsi="Verdana"/>
          <w:b/>
          <w:sz w:val="22"/>
        </w:rPr>
        <w:lastRenderedPageBreak/>
        <w:drawing>
          <wp:anchor distT="0" distB="0" distL="114935" distR="114935" simplePos="0" relativeHeight="251674624" behindDoc="1" locked="0" layoutInCell="1" allowOverlap="1" wp14:anchorId="13340D59" wp14:editId="3C99C013">
            <wp:simplePos x="0" y="0"/>
            <wp:positionH relativeFrom="column">
              <wp:posOffset>-26670</wp:posOffset>
            </wp:positionH>
            <wp:positionV relativeFrom="paragraph">
              <wp:posOffset>-914400</wp:posOffset>
            </wp:positionV>
            <wp:extent cx="2068830" cy="10685780"/>
            <wp:effectExtent l="0" t="0" r="7620" b="1270"/>
            <wp:wrapNone/>
            <wp:docPr id="46546687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" r="-2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68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4E7" w:rsidRPr="00AC3ABF">
        <w:rPr>
          <w:rFonts w:ascii="Verdana" w:hAnsi="Verdana"/>
          <w:b/>
          <w:sz w:val="22"/>
        </w:rPr>
        <w:drawing>
          <wp:anchor distT="0" distB="0" distL="114935" distR="114935" simplePos="0" relativeHeight="251671552" behindDoc="1" locked="0" layoutInCell="1" allowOverlap="1" wp14:anchorId="4EA33A8C" wp14:editId="35D393F6">
            <wp:simplePos x="0" y="0"/>
            <wp:positionH relativeFrom="column">
              <wp:posOffset>-2181225</wp:posOffset>
            </wp:positionH>
            <wp:positionV relativeFrom="paragraph">
              <wp:posOffset>-989965</wp:posOffset>
            </wp:positionV>
            <wp:extent cx="2068830" cy="10685780"/>
            <wp:effectExtent l="0" t="0" r="0" b="0"/>
            <wp:wrapNone/>
            <wp:docPr id="16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" r="-2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68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4E7" w:rsidRPr="00AC3ABF">
        <w:rPr>
          <w:rFonts w:ascii="Verdana" w:hAnsi="Verdana"/>
          <w:b/>
          <w:sz w:val="22"/>
        </w:rPr>
        <w:drawing>
          <wp:anchor distT="0" distB="0" distL="114935" distR="114935" simplePos="0" relativeHeight="251670528" behindDoc="1" locked="0" layoutInCell="1" allowOverlap="1" wp14:anchorId="4EA33A8C" wp14:editId="6D64FF0F">
            <wp:simplePos x="0" y="0"/>
            <wp:positionH relativeFrom="column">
              <wp:posOffset>-2181225</wp:posOffset>
            </wp:positionH>
            <wp:positionV relativeFrom="paragraph">
              <wp:posOffset>-911860</wp:posOffset>
            </wp:positionV>
            <wp:extent cx="2068830" cy="10685780"/>
            <wp:effectExtent l="0" t="0" r="0" b="0"/>
            <wp:wrapNone/>
            <wp:docPr id="16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" r="-2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68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FDB" w:rsidRPr="00AC3ABF">
        <w:rPr>
          <w:rFonts w:ascii="Verdana" w:hAnsi="Verdana"/>
          <w:b/>
          <w:sz w:val="22"/>
        </w:rPr>
        <w:t xml:space="preserve">4. </w:t>
      </w:r>
      <w:r w:rsidR="00D52A11" w:rsidRPr="00AC3ABF">
        <w:rPr>
          <w:rFonts w:ascii="Verdana" w:hAnsi="Verdana"/>
          <w:b/>
          <w:sz w:val="22"/>
        </w:rPr>
        <w:t>SPECIAL ACTIVITIES INFORMATION</w:t>
      </w:r>
    </w:p>
    <w:p w14:paraId="605CD685" w14:textId="7BDDE47E" w:rsidR="00EC1FDB" w:rsidRPr="00FF6029" w:rsidRDefault="00EC1FDB" w:rsidP="00EC1FDB">
      <w:pPr>
        <w:rPr>
          <w:rFonts w:ascii="Verdana" w:hAnsi="Verdana"/>
          <w:lang w:val="en-US"/>
        </w:rPr>
      </w:pPr>
    </w:p>
    <w:p w14:paraId="649E9D4E" w14:textId="2B92108D" w:rsidR="00EC1FDB" w:rsidRPr="00FF6029" w:rsidRDefault="00EC1FDB" w:rsidP="00C95B81">
      <w:pPr>
        <w:spacing w:before="160" w:after="80"/>
        <w:ind w:left="3119" w:firstLine="283"/>
        <w:rPr>
          <w:rFonts w:ascii="Verdana" w:hAnsi="Verdana"/>
          <w:bCs/>
          <w:sz w:val="21"/>
          <w:lang w:val="en-US"/>
        </w:rPr>
      </w:pPr>
      <w:r w:rsidRPr="00FF6029">
        <w:rPr>
          <w:rFonts w:ascii="Verdana" w:hAnsi="Verdana"/>
          <w:bCs/>
          <w:sz w:val="21"/>
        </w:rPr>
        <w:t>4.</w:t>
      </w:r>
      <w:r w:rsidRPr="00FF6029">
        <w:rPr>
          <w:rFonts w:ascii="Verdana" w:hAnsi="Verdana"/>
          <w:bCs/>
          <w:sz w:val="21"/>
          <w:lang w:val="en-US"/>
        </w:rPr>
        <w:t>1</w:t>
      </w:r>
      <w:r w:rsidRPr="00FF6029">
        <w:rPr>
          <w:rFonts w:ascii="Verdana" w:hAnsi="Verdana"/>
          <w:bCs/>
          <w:sz w:val="21"/>
        </w:rPr>
        <w:t xml:space="preserve"> </w:t>
      </w:r>
      <w:r w:rsidRPr="00AC3ABF">
        <w:rPr>
          <w:rFonts w:ascii="Verdana" w:hAnsi="Verdana"/>
          <w:b/>
          <w:sz w:val="21"/>
        </w:rPr>
        <w:t>HAZARDOUS SUBSTANCES</w:t>
      </w:r>
    </w:p>
    <w:tbl>
      <w:tblPr>
        <w:tblpPr w:leftFromText="180" w:rightFromText="180" w:vertAnchor="text" w:horzAnchor="page" w:tblpX="3229" w:tblpY="294"/>
        <w:tblW w:w="3128" w:type="pct"/>
        <w:tblLayout w:type="fixed"/>
        <w:tblLook w:val="04A0" w:firstRow="1" w:lastRow="0" w:firstColumn="1" w:lastColumn="0" w:noHBand="0" w:noVBand="1"/>
      </w:tblPr>
      <w:tblGrid>
        <w:gridCol w:w="806"/>
        <w:gridCol w:w="3337"/>
        <w:gridCol w:w="3039"/>
      </w:tblGrid>
      <w:tr w:rsidR="00EC1FDB" w:rsidRPr="00FF6029" w14:paraId="11A52E72" w14:textId="77777777" w:rsidTr="00E65BF1">
        <w:trPr>
          <w:cantSplit/>
          <w:trHeight w:val="680"/>
        </w:trPr>
        <w:tc>
          <w:tcPr>
            <w:tcW w:w="818" w:type="dxa"/>
          </w:tcPr>
          <w:p w14:paraId="408CC86C" w14:textId="059F9D04" w:rsidR="00EC1FDB" w:rsidRPr="00FF6029" w:rsidRDefault="00EC1FDB" w:rsidP="00EC1FDB">
            <w:pPr>
              <w:rPr>
                <w:rFonts w:ascii="Verdana" w:hAnsi="Verdana"/>
              </w:rPr>
            </w:pPr>
            <w:r w:rsidRPr="00FF6029">
              <w:rPr>
                <w:rFonts w:ascii="Verdana" w:hAnsi="Verdana"/>
              </w:rPr>
              <w:t>4.</w:t>
            </w:r>
            <w:r w:rsidRPr="00FF6029">
              <w:rPr>
                <w:rFonts w:ascii="Verdana" w:hAnsi="Verdana"/>
                <w:lang w:val="en-US"/>
              </w:rPr>
              <w:t>2</w:t>
            </w:r>
            <w:r w:rsidRPr="00FF6029">
              <w:rPr>
                <w:rFonts w:ascii="Verdana" w:hAnsi="Verdana"/>
              </w:rPr>
              <w:t>.1</w:t>
            </w:r>
          </w:p>
        </w:tc>
        <w:tc>
          <w:tcPr>
            <w:tcW w:w="3401" w:type="dxa"/>
            <w:vAlign w:val="center"/>
          </w:tcPr>
          <w:p w14:paraId="73F1A708" w14:textId="77777777" w:rsidR="00EC1FDB" w:rsidRPr="00FF6029" w:rsidRDefault="00EC1FDB" w:rsidP="00EC1FDB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sz w:val="19"/>
                <w:lang w:val="en-US"/>
              </w:rPr>
              <w:t>Handling, storage or use of hazardous substances included in Joint Ministerial Decision 172058/2016:</w:t>
            </w:r>
          </w:p>
        </w:tc>
        <w:tc>
          <w:tcPr>
            <w:tcW w:w="3097" w:type="dxa"/>
            <w:vAlign w:val="center"/>
          </w:tcPr>
          <w:p w14:paraId="18A1C8E8" w14:textId="77777777" w:rsidR="00EC1FDB" w:rsidRPr="00FF6029" w:rsidRDefault="00EC1FDB" w:rsidP="00EC1FDB">
            <w:pPr>
              <w:rPr>
                <w:rFonts w:ascii="Verdana" w:hAnsi="Verdana"/>
              </w:rPr>
            </w:pPr>
            <w:r w:rsidRPr="00FF6029">
              <w:rPr>
                <w:rFonts w:ascii="Verdana" w:hAnsi="Verdana"/>
              </w:rPr>
              <w:t xml:space="preserve">□ </w:t>
            </w:r>
            <w:proofErr w:type="spellStart"/>
            <w:r w:rsidRPr="00FF6029">
              <w:rPr>
                <w:rFonts w:ascii="Verdana" w:hAnsi="Verdana"/>
              </w:rPr>
              <w:t>Yes</w:t>
            </w:r>
            <w:proofErr w:type="spellEnd"/>
            <w:r w:rsidRPr="00FF6029">
              <w:rPr>
                <w:rFonts w:ascii="Verdana" w:hAnsi="Verdana"/>
              </w:rPr>
              <w:t xml:space="preserve">    □ </w:t>
            </w:r>
            <w:proofErr w:type="spellStart"/>
            <w:r w:rsidRPr="00FF6029">
              <w:rPr>
                <w:rFonts w:ascii="Verdana" w:hAnsi="Verdana"/>
              </w:rPr>
              <w:t>No</w:t>
            </w:r>
            <w:proofErr w:type="spellEnd"/>
          </w:p>
        </w:tc>
      </w:tr>
      <w:tr w:rsidR="00EC1FDB" w:rsidRPr="00FF6029" w14:paraId="144F2E69" w14:textId="77777777" w:rsidTr="00E65BF1">
        <w:trPr>
          <w:cantSplit/>
          <w:trHeight w:val="996"/>
        </w:trPr>
        <w:tc>
          <w:tcPr>
            <w:tcW w:w="818" w:type="dxa"/>
            <w:vAlign w:val="center"/>
          </w:tcPr>
          <w:p w14:paraId="08F38DCE" w14:textId="4AF8CF1C" w:rsidR="00EC1FDB" w:rsidRPr="00FF6029" w:rsidRDefault="00EC1FDB" w:rsidP="00EC1FDB">
            <w:pPr>
              <w:rPr>
                <w:rFonts w:ascii="Verdana" w:hAnsi="Verdana"/>
              </w:rPr>
            </w:pPr>
            <w:r w:rsidRPr="00FF6029">
              <w:rPr>
                <w:rFonts w:ascii="Verdana" w:hAnsi="Verdana"/>
              </w:rPr>
              <w:t>4.</w:t>
            </w:r>
            <w:r w:rsidRPr="00FF6029">
              <w:rPr>
                <w:rFonts w:ascii="Verdana" w:hAnsi="Verdana"/>
                <w:lang w:val="en-US"/>
              </w:rPr>
              <w:t>1</w:t>
            </w:r>
            <w:r w:rsidRPr="00FF6029">
              <w:rPr>
                <w:rFonts w:ascii="Verdana" w:hAnsi="Verdana"/>
              </w:rPr>
              <w:t>.2</w:t>
            </w:r>
          </w:p>
        </w:tc>
        <w:tc>
          <w:tcPr>
            <w:tcW w:w="3401" w:type="dxa"/>
            <w:vAlign w:val="center"/>
          </w:tcPr>
          <w:p w14:paraId="0293C8C5" w14:textId="77777777" w:rsidR="00EC1FDB" w:rsidRPr="00FF6029" w:rsidRDefault="00EC1FDB" w:rsidP="00EC1FDB">
            <w:pPr>
              <w:rPr>
                <w:rFonts w:ascii="Verdana" w:hAnsi="Verdana"/>
              </w:rPr>
            </w:pPr>
            <w:proofErr w:type="spellStart"/>
            <w:r w:rsidRPr="00FF6029">
              <w:rPr>
                <w:rFonts w:ascii="Verdana" w:hAnsi="Verdana"/>
              </w:rPr>
              <w:t>List</w:t>
            </w:r>
            <w:proofErr w:type="spellEnd"/>
            <w:r w:rsidRPr="00FF6029">
              <w:rPr>
                <w:rFonts w:ascii="Verdana" w:hAnsi="Verdana"/>
              </w:rPr>
              <w:t xml:space="preserve"> of </w:t>
            </w:r>
            <w:proofErr w:type="spellStart"/>
            <w:r w:rsidRPr="00FF6029">
              <w:rPr>
                <w:rFonts w:ascii="Verdana" w:hAnsi="Verdana"/>
              </w:rPr>
              <w:t>hazardous</w:t>
            </w:r>
            <w:proofErr w:type="spellEnd"/>
            <w:r w:rsidRPr="00FF6029">
              <w:rPr>
                <w:rFonts w:ascii="Verdana" w:hAnsi="Verdana"/>
              </w:rPr>
              <w:t xml:space="preserve"> </w:t>
            </w:r>
            <w:proofErr w:type="spellStart"/>
            <w:r w:rsidRPr="00FF6029">
              <w:rPr>
                <w:rFonts w:ascii="Verdana" w:hAnsi="Verdana"/>
              </w:rPr>
              <w:t>substances</w:t>
            </w:r>
            <w:proofErr w:type="spellEnd"/>
            <w:r w:rsidRPr="00FF6029">
              <w:rPr>
                <w:rFonts w:ascii="Verdana" w:hAnsi="Verdana"/>
              </w:rPr>
              <w:t>:</w:t>
            </w:r>
          </w:p>
        </w:tc>
        <w:tc>
          <w:tcPr>
            <w:tcW w:w="3097" w:type="dxa"/>
            <w:vAlign w:val="center"/>
          </w:tcPr>
          <w:p w14:paraId="7A89D221" w14:textId="6C60D74C" w:rsidR="00EC1FDB" w:rsidRPr="00FF6029" w:rsidRDefault="00EC1FDB" w:rsidP="00EC1FDB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sz w:val="19"/>
              </w:rPr>
              <w:t>_______________________</w:t>
            </w:r>
            <w:r w:rsidRPr="00FF6029">
              <w:rPr>
                <w:rFonts w:ascii="Verdana" w:hAnsi="Verdana"/>
                <w:sz w:val="19"/>
              </w:rPr>
              <w:br/>
              <w:t>_______________________</w:t>
            </w:r>
            <w:r w:rsidRPr="00FF6029">
              <w:rPr>
                <w:rFonts w:ascii="Verdana" w:hAnsi="Verdana"/>
                <w:sz w:val="19"/>
              </w:rPr>
              <w:br/>
              <w:t>_______________________</w:t>
            </w:r>
          </w:p>
        </w:tc>
      </w:tr>
      <w:tr w:rsidR="00EC1FDB" w:rsidRPr="00F64543" w14:paraId="7DC58C0D" w14:textId="77777777" w:rsidTr="00E65BF1">
        <w:trPr>
          <w:cantSplit/>
          <w:trHeight w:val="713"/>
        </w:trPr>
        <w:tc>
          <w:tcPr>
            <w:tcW w:w="818" w:type="dxa"/>
          </w:tcPr>
          <w:p w14:paraId="3CB42446" w14:textId="76BE4D10" w:rsidR="00EC1FDB" w:rsidRPr="00FF6029" w:rsidRDefault="00EC1FDB" w:rsidP="00EC1FDB">
            <w:pPr>
              <w:rPr>
                <w:rFonts w:ascii="Verdana" w:hAnsi="Verdana"/>
              </w:rPr>
            </w:pPr>
            <w:r w:rsidRPr="00FF6029">
              <w:rPr>
                <w:rFonts w:ascii="Verdana" w:hAnsi="Verdana"/>
              </w:rPr>
              <w:t>4.</w:t>
            </w:r>
            <w:r w:rsidRPr="00FF6029">
              <w:rPr>
                <w:rFonts w:ascii="Verdana" w:hAnsi="Verdana"/>
                <w:lang w:val="en-US"/>
              </w:rPr>
              <w:t>2</w:t>
            </w:r>
            <w:r w:rsidRPr="00FF6029">
              <w:rPr>
                <w:rFonts w:ascii="Verdana" w:hAnsi="Verdana"/>
              </w:rPr>
              <w:t>.3</w:t>
            </w:r>
          </w:p>
        </w:tc>
        <w:tc>
          <w:tcPr>
            <w:tcW w:w="3401" w:type="dxa"/>
            <w:vAlign w:val="center"/>
          </w:tcPr>
          <w:p w14:paraId="65E058C2" w14:textId="4C1D0B37" w:rsidR="00EC1FDB" w:rsidRPr="00FF6029" w:rsidRDefault="00EC1FDB" w:rsidP="00EC1FDB">
            <w:pPr>
              <w:rPr>
                <w:rFonts w:ascii="Verdana" w:hAnsi="Verdana"/>
                <w:lang w:val="en-US"/>
              </w:rPr>
            </w:pPr>
            <w:proofErr w:type="spellStart"/>
            <w:r w:rsidRPr="00FF6029">
              <w:rPr>
                <w:rFonts w:ascii="Verdana" w:hAnsi="Verdana"/>
                <w:sz w:val="19"/>
                <w:lang w:val="en-US"/>
              </w:rPr>
              <w:t>Ttier</w:t>
            </w:r>
            <w:proofErr w:type="spellEnd"/>
            <w:r w:rsidRPr="00FF6029">
              <w:rPr>
                <w:rFonts w:ascii="Verdana" w:hAnsi="Verdana"/>
                <w:sz w:val="19"/>
                <w:lang w:val="en-US"/>
              </w:rPr>
              <w:t xml:space="preserve"> status </w:t>
            </w:r>
            <w:proofErr w:type="gramStart"/>
            <w:r w:rsidRPr="00FF6029">
              <w:rPr>
                <w:rFonts w:ascii="Verdana" w:hAnsi="Verdana"/>
                <w:sz w:val="19"/>
                <w:lang w:val="en-US"/>
              </w:rPr>
              <w:t>on the basis of</w:t>
            </w:r>
            <w:proofErr w:type="gramEnd"/>
            <w:r w:rsidRPr="00FF6029">
              <w:rPr>
                <w:rFonts w:ascii="Verdana" w:hAnsi="Verdana"/>
                <w:sz w:val="19"/>
                <w:lang w:val="en-US"/>
              </w:rPr>
              <w:t xml:space="preserve"> Regulation (EC) No 1272/2008 (CLP), for the purposes of </w:t>
            </w:r>
            <w:r w:rsidRPr="00FF6029">
              <w:rPr>
                <w:rFonts w:ascii="Verdana" w:hAnsi="Verdana"/>
                <w:b/>
                <w:bCs/>
                <w:sz w:val="19"/>
                <w:lang w:val="en-US"/>
              </w:rPr>
              <w:t>Seveso III</w:t>
            </w:r>
            <w:r w:rsidRPr="00FF6029">
              <w:rPr>
                <w:rFonts w:ascii="Verdana" w:hAnsi="Verdana"/>
                <w:sz w:val="19"/>
                <w:lang w:val="en-US"/>
              </w:rPr>
              <w:t>:</w:t>
            </w:r>
          </w:p>
        </w:tc>
        <w:tc>
          <w:tcPr>
            <w:tcW w:w="3097" w:type="dxa"/>
            <w:vAlign w:val="center"/>
          </w:tcPr>
          <w:p w14:paraId="6ABA07AE" w14:textId="77777777" w:rsidR="00EC1FDB" w:rsidRPr="00FF6029" w:rsidRDefault="00EC1FDB" w:rsidP="00EC1FDB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□ Lower-tier establishment</w:t>
            </w:r>
            <w:r w:rsidRPr="00FF6029">
              <w:rPr>
                <w:rFonts w:ascii="Verdana" w:hAnsi="Verdana"/>
                <w:lang w:val="en-US"/>
              </w:rPr>
              <w:br/>
              <w:t>□ Upper-tier establishment</w:t>
            </w:r>
          </w:p>
        </w:tc>
      </w:tr>
    </w:tbl>
    <w:p w14:paraId="1636114A" w14:textId="77777777" w:rsidR="00EC1FDB" w:rsidRPr="00FF6029" w:rsidRDefault="00EC1FDB" w:rsidP="00EC1FDB">
      <w:pPr>
        <w:spacing w:before="160" w:after="80"/>
        <w:rPr>
          <w:rFonts w:ascii="Verdana" w:hAnsi="Verdana"/>
          <w:bCs/>
          <w:lang w:val="en-US"/>
        </w:rPr>
      </w:pPr>
    </w:p>
    <w:p w14:paraId="4C186EBB" w14:textId="77777777" w:rsidR="00EC1FDB" w:rsidRPr="00FF6029" w:rsidRDefault="00EC1FDB" w:rsidP="00EC1FDB">
      <w:pPr>
        <w:ind w:firstLine="720"/>
        <w:rPr>
          <w:rFonts w:ascii="Verdana" w:hAnsi="Verdana"/>
          <w:lang w:val="en-US"/>
        </w:rPr>
      </w:pPr>
    </w:p>
    <w:p w14:paraId="26A6C03D" w14:textId="77777777" w:rsidR="00E87449" w:rsidRPr="00FF6029" w:rsidRDefault="00E87449" w:rsidP="00F2733D">
      <w:pPr>
        <w:rPr>
          <w:rFonts w:ascii="Verdana" w:hAnsi="Verdana"/>
          <w:lang w:val="en-US"/>
        </w:rPr>
      </w:pPr>
    </w:p>
    <w:p w14:paraId="654EFE04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4E05537E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4ADF3BD1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2546C48F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48E62EAA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257416E1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67D7D663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208E9120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6B525FEF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tbl>
      <w:tblPr>
        <w:tblpPr w:leftFromText="180" w:rightFromText="180" w:vertAnchor="text" w:horzAnchor="page" w:tblpX="3352" w:tblpY="483"/>
        <w:tblW w:w="3482" w:type="pct"/>
        <w:tblLayout w:type="fixed"/>
        <w:tblLook w:val="04A0" w:firstRow="1" w:lastRow="0" w:firstColumn="1" w:lastColumn="0" w:noHBand="0" w:noVBand="1"/>
      </w:tblPr>
      <w:tblGrid>
        <w:gridCol w:w="7962"/>
        <w:gridCol w:w="33"/>
      </w:tblGrid>
      <w:tr w:rsidR="00C95B81" w:rsidRPr="00F64543" w14:paraId="66FFCAE0" w14:textId="77777777" w:rsidTr="00C95B81">
        <w:trPr>
          <w:gridAfter w:val="1"/>
          <w:wAfter w:w="33" w:type="dxa"/>
          <w:trHeight w:val="662"/>
        </w:trPr>
        <w:tc>
          <w:tcPr>
            <w:tcW w:w="7962" w:type="dxa"/>
          </w:tcPr>
          <w:p w14:paraId="47FA4397" w14:textId="77777777" w:rsidR="00C95B81" w:rsidRPr="00FF6029" w:rsidRDefault="00C95B81" w:rsidP="00C95B81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b/>
                <w:lang w:val="en-US"/>
              </w:rPr>
              <w:t>5.1 Solid residues / waste (EWC codes, expected average daily quantity, disposal / recovery method):</w:t>
            </w:r>
          </w:p>
        </w:tc>
      </w:tr>
      <w:tr w:rsidR="00C95B81" w:rsidRPr="00FF6029" w14:paraId="4D46F795" w14:textId="77777777" w:rsidTr="00C95B81">
        <w:trPr>
          <w:trHeight w:val="972"/>
        </w:trPr>
        <w:tc>
          <w:tcPr>
            <w:tcW w:w="7995" w:type="dxa"/>
            <w:gridSpan w:val="2"/>
          </w:tcPr>
          <w:p w14:paraId="7E16D71A" w14:textId="77777777" w:rsidR="00C95B81" w:rsidRPr="00FF6029" w:rsidRDefault="00C95B81" w:rsidP="00C95B81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_____________________________________________________________</w:t>
            </w:r>
            <w:r w:rsidRPr="00FF6029">
              <w:rPr>
                <w:rFonts w:ascii="Verdana" w:hAnsi="Verdana"/>
                <w:lang w:val="en-US"/>
              </w:rPr>
              <w:br/>
              <w:t>_____________________________________________________________</w:t>
            </w:r>
            <w:r w:rsidRPr="00FF6029">
              <w:rPr>
                <w:rFonts w:ascii="Verdana" w:hAnsi="Verdana"/>
                <w:lang w:val="en-US"/>
              </w:rPr>
              <w:br/>
              <w:t>_____________________________________________________________</w:t>
            </w:r>
          </w:p>
        </w:tc>
      </w:tr>
    </w:tbl>
    <w:p w14:paraId="52373A53" w14:textId="47DB37B1" w:rsidR="00E87449" w:rsidRPr="00AC3ABF" w:rsidRDefault="00E87449" w:rsidP="00AC3ABF">
      <w:pPr>
        <w:ind w:left="360" w:firstLine="2901"/>
        <w:rPr>
          <w:rFonts w:ascii="Verdana" w:hAnsi="Verdana"/>
          <w:b/>
          <w:sz w:val="22"/>
        </w:rPr>
      </w:pPr>
      <w:r w:rsidRPr="00AC3ABF">
        <w:rPr>
          <w:rFonts w:ascii="Verdana" w:hAnsi="Verdana"/>
          <w:b/>
          <w:sz w:val="22"/>
        </w:rPr>
        <w:t>5. ENVIRONMENTAL PROTECTION POLICY</w:t>
      </w:r>
    </w:p>
    <w:tbl>
      <w:tblPr>
        <w:tblpPr w:leftFromText="180" w:rightFromText="180" w:vertAnchor="text" w:horzAnchor="page" w:tblpX="3383" w:tblpY="2061"/>
        <w:tblW w:w="3396" w:type="pct"/>
        <w:tblLayout w:type="fixed"/>
        <w:tblLook w:val="04A0" w:firstRow="1" w:lastRow="0" w:firstColumn="1" w:lastColumn="0" w:noHBand="0" w:noVBand="1"/>
      </w:tblPr>
      <w:tblGrid>
        <w:gridCol w:w="666"/>
        <w:gridCol w:w="5430"/>
        <w:gridCol w:w="1701"/>
      </w:tblGrid>
      <w:tr w:rsidR="00FF6029" w:rsidRPr="00F64543" w14:paraId="727280B2" w14:textId="77777777" w:rsidTr="00C95B81">
        <w:trPr>
          <w:trHeight w:val="374"/>
        </w:trPr>
        <w:tc>
          <w:tcPr>
            <w:tcW w:w="7797" w:type="dxa"/>
            <w:gridSpan w:val="3"/>
          </w:tcPr>
          <w:p w14:paraId="5F3E41E3" w14:textId="1F5577DD" w:rsidR="00FF6029" w:rsidRPr="00FF6029" w:rsidRDefault="00FF6029" w:rsidP="000A6D70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b/>
                <w:lang w:val="en-US"/>
              </w:rPr>
              <w:t>5.2 Liquid waste / wastewater (EWC codes, expected average daily flow rate):</w:t>
            </w:r>
          </w:p>
        </w:tc>
      </w:tr>
      <w:tr w:rsidR="00FF6029" w:rsidRPr="00FF6029" w14:paraId="3FBFBB65" w14:textId="77777777" w:rsidTr="00C95B81">
        <w:trPr>
          <w:trHeight w:val="987"/>
        </w:trPr>
        <w:tc>
          <w:tcPr>
            <w:tcW w:w="7797" w:type="dxa"/>
            <w:gridSpan w:val="3"/>
          </w:tcPr>
          <w:p w14:paraId="2DC027B3" w14:textId="381C1FA5" w:rsidR="00FF6029" w:rsidRPr="00FF6029" w:rsidRDefault="00FF6029" w:rsidP="000A6D70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______________________________________________________________</w:t>
            </w:r>
            <w:r w:rsidRPr="00FF6029">
              <w:rPr>
                <w:rFonts w:ascii="Verdana" w:hAnsi="Verdana"/>
                <w:lang w:val="en-US"/>
              </w:rPr>
              <w:br/>
              <w:t>______________________________________________________________</w:t>
            </w:r>
            <w:r w:rsidRPr="00FF6029">
              <w:rPr>
                <w:rFonts w:ascii="Verdana" w:hAnsi="Verdana"/>
                <w:lang w:val="en-US"/>
              </w:rPr>
              <w:br/>
              <w:t>______________________________________________________________</w:t>
            </w:r>
          </w:p>
        </w:tc>
      </w:tr>
      <w:tr w:rsidR="00FF6029" w:rsidRPr="00FF6029" w14:paraId="1E5A8711" w14:textId="79964EC8" w:rsidTr="00C95B81">
        <w:trPr>
          <w:trHeight w:val="987"/>
        </w:trPr>
        <w:tc>
          <w:tcPr>
            <w:tcW w:w="666" w:type="dxa"/>
            <w:vAlign w:val="center"/>
          </w:tcPr>
          <w:p w14:paraId="7D3FE514" w14:textId="77777777" w:rsidR="00FF6029" w:rsidRPr="00FF6029" w:rsidRDefault="00FF6029" w:rsidP="000A6D70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5.2a</w:t>
            </w:r>
          </w:p>
        </w:tc>
        <w:tc>
          <w:tcPr>
            <w:tcW w:w="5430" w:type="dxa"/>
            <w:vAlign w:val="center"/>
          </w:tcPr>
          <w:p w14:paraId="17441FB0" w14:textId="43D6C947" w:rsidR="00FF6029" w:rsidRPr="00FF6029" w:rsidRDefault="00FF6029" w:rsidP="000A6D70">
            <w:pPr>
              <w:ind w:firstLine="142"/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Is pre-treatment foreseen prior to discharge into the sewerage network of the central biological wastewater treatment plant of EPPATHE?</w:t>
            </w:r>
          </w:p>
        </w:tc>
        <w:tc>
          <w:tcPr>
            <w:tcW w:w="1701" w:type="dxa"/>
            <w:vAlign w:val="center"/>
          </w:tcPr>
          <w:p w14:paraId="10B58275" w14:textId="21F48901" w:rsidR="00FF6029" w:rsidRPr="00FF6029" w:rsidRDefault="00FF6029" w:rsidP="000A6D70">
            <w:pPr>
              <w:ind w:firstLine="142"/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□ Yes    □ No</w:t>
            </w:r>
          </w:p>
        </w:tc>
      </w:tr>
      <w:tr w:rsidR="00FF6029" w:rsidRPr="00F64543" w14:paraId="1DCD4AD8" w14:textId="77777777" w:rsidTr="00C95B81">
        <w:trPr>
          <w:trHeight w:val="411"/>
        </w:trPr>
        <w:tc>
          <w:tcPr>
            <w:tcW w:w="7797" w:type="dxa"/>
            <w:gridSpan w:val="3"/>
          </w:tcPr>
          <w:p w14:paraId="7B3AE76D" w14:textId="00C9E095" w:rsidR="00FF6029" w:rsidRPr="00FF6029" w:rsidRDefault="00FF6029" w:rsidP="000A6D70">
            <w:pPr>
              <w:ind w:firstLine="142"/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b/>
                <w:lang w:val="en-US"/>
              </w:rPr>
              <w:t>Description of the expected wastewater composition:</w:t>
            </w:r>
          </w:p>
        </w:tc>
      </w:tr>
      <w:tr w:rsidR="000A6D70" w:rsidRPr="00FF6029" w14:paraId="6F071A67" w14:textId="77777777" w:rsidTr="00C95B81">
        <w:trPr>
          <w:trHeight w:val="987"/>
        </w:trPr>
        <w:tc>
          <w:tcPr>
            <w:tcW w:w="7797" w:type="dxa"/>
            <w:gridSpan w:val="3"/>
          </w:tcPr>
          <w:p w14:paraId="77F78DC8" w14:textId="19410600" w:rsidR="000A6D70" w:rsidRPr="00C91A4C" w:rsidRDefault="000A6D70" w:rsidP="000A6D70">
            <w:pPr>
              <w:rPr>
                <w:rFonts w:ascii="Verdana" w:hAnsi="Verdana"/>
                <w:b/>
              </w:rPr>
            </w:pPr>
            <w:r w:rsidRPr="00FF6029">
              <w:rPr>
                <w:rFonts w:ascii="Verdana" w:hAnsi="Verdana"/>
                <w:lang w:val="en-US"/>
              </w:rPr>
              <w:t>___________________________________________________________</w:t>
            </w:r>
            <w:r w:rsidRPr="00FF6029">
              <w:rPr>
                <w:rFonts w:ascii="Verdana" w:hAnsi="Verdana"/>
                <w:lang w:val="en-US"/>
              </w:rPr>
              <w:br/>
              <w:t>___________________________________________________________</w:t>
            </w:r>
            <w:r w:rsidRPr="00FF6029">
              <w:rPr>
                <w:rFonts w:ascii="Verdana" w:hAnsi="Verdana"/>
                <w:lang w:val="en-US"/>
              </w:rPr>
              <w:br/>
              <w:t>___________________________________________________________</w:t>
            </w:r>
          </w:p>
        </w:tc>
      </w:tr>
      <w:tr w:rsidR="000A6D70" w:rsidRPr="00F64543" w14:paraId="5CDAB928" w14:textId="77777777" w:rsidTr="00C95B81">
        <w:trPr>
          <w:trHeight w:val="987"/>
        </w:trPr>
        <w:tc>
          <w:tcPr>
            <w:tcW w:w="7797" w:type="dxa"/>
            <w:gridSpan w:val="3"/>
          </w:tcPr>
          <w:p w14:paraId="6D5C8727" w14:textId="77777777" w:rsidR="000A6D70" w:rsidRDefault="000A6D70" w:rsidP="000A6D70">
            <w:pPr>
              <w:ind w:firstLine="142"/>
              <w:rPr>
                <w:rFonts w:ascii="Verdana" w:hAnsi="Verdana"/>
                <w:i/>
              </w:rPr>
            </w:pPr>
            <w:r w:rsidRPr="00FF6029">
              <w:rPr>
                <w:rFonts w:ascii="Verdana" w:hAnsi="Verdana"/>
                <w:i/>
                <w:lang w:val="en-US"/>
              </w:rPr>
              <w:t>* Maximum permissible values at the outlet of the facility: pH 6–9, BOD₅ ≤ 500 mg/L, COD ≤ 1000 mg/L. Please consult the Park’s Environmental Management Regulation for further details.</w:t>
            </w:r>
          </w:p>
          <w:p w14:paraId="7D5C66A5" w14:textId="6635F20B" w:rsidR="00263116" w:rsidRPr="00263116" w:rsidRDefault="00263116" w:rsidP="000A6D70">
            <w:pPr>
              <w:ind w:firstLine="142"/>
              <w:rPr>
                <w:rFonts w:ascii="Verdana" w:hAnsi="Verdana"/>
                <w:b/>
              </w:rPr>
            </w:pPr>
          </w:p>
        </w:tc>
      </w:tr>
      <w:tr w:rsidR="000A6D70" w:rsidRPr="00F64543" w14:paraId="17E5E99B" w14:textId="77777777" w:rsidTr="00C95B81">
        <w:trPr>
          <w:trHeight w:val="403"/>
        </w:trPr>
        <w:tc>
          <w:tcPr>
            <w:tcW w:w="7797" w:type="dxa"/>
            <w:gridSpan w:val="3"/>
          </w:tcPr>
          <w:p w14:paraId="3D7A4CED" w14:textId="151431A8" w:rsidR="000A6D70" w:rsidRPr="00FF6029" w:rsidRDefault="000A6D70" w:rsidP="000A6D70">
            <w:pPr>
              <w:ind w:firstLine="142"/>
              <w:rPr>
                <w:rFonts w:ascii="Verdana" w:hAnsi="Verdana"/>
                <w:i/>
                <w:lang w:val="en-US"/>
              </w:rPr>
            </w:pPr>
            <w:r w:rsidRPr="00FF6029">
              <w:rPr>
                <w:rFonts w:ascii="Verdana" w:hAnsi="Verdana"/>
                <w:b/>
                <w:lang w:val="en-US"/>
              </w:rPr>
              <w:lastRenderedPageBreak/>
              <w:t>5.3 Noise pollution (noise level) at the plot boundaries:</w:t>
            </w:r>
          </w:p>
        </w:tc>
      </w:tr>
      <w:tr w:rsidR="000A6D70" w:rsidRPr="00FF6029" w14:paraId="0181AAA0" w14:textId="77777777" w:rsidTr="00C95B81">
        <w:trPr>
          <w:trHeight w:val="403"/>
        </w:trPr>
        <w:tc>
          <w:tcPr>
            <w:tcW w:w="7797" w:type="dxa"/>
            <w:gridSpan w:val="3"/>
          </w:tcPr>
          <w:p w14:paraId="433C75D8" w14:textId="264DA978" w:rsidR="000A6D70" w:rsidRPr="00C91A4C" w:rsidRDefault="000A6D70" w:rsidP="000A6D70">
            <w:pPr>
              <w:rPr>
                <w:rFonts w:ascii="Verdana" w:hAnsi="Verdana"/>
                <w:b/>
              </w:rPr>
            </w:pPr>
            <w:r w:rsidRPr="00FF6029">
              <w:rPr>
                <w:rFonts w:ascii="Verdana" w:hAnsi="Verdana"/>
                <w:lang w:val="en-US"/>
              </w:rPr>
              <w:t>______________________________________________________________________________________________________________________</w:t>
            </w:r>
          </w:p>
        </w:tc>
      </w:tr>
    </w:tbl>
    <w:p w14:paraId="398131A6" w14:textId="0145E8EE" w:rsidR="00FF6029" w:rsidRPr="00FF6029" w:rsidRDefault="00CB23B2" w:rsidP="000A6D70">
      <w:pPr>
        <w:ind w:firstLine="142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w:drawing>
          <wp:anchor distT="0" distB="0" distL="114935" distR="114935" simplePos="0" relativeHeight="251673600" behindDoc="1" locked="0" layoutInCell="1" allowOverlap="1" wp14:anchorId="4EA33A8C" wp14:editId="6EBB6BAB">
            <wp:simplePos x="0" y="0"/>
            <wp:positionH relativeFrom="column">
              <wp:posOffset>-22860</wp:posOffset>
            </wp:positionH>
            <wp:positionV relativeFrom="paragraph">
              <wp:posOffset>-1416685</wp:posOffset>
            </wp:positionV>
            <wp:extent cx="2068830" cy="10685780"/>
            <wp:effectExtent l="0" t="0" r="0" b="0"/>
            <wp:wrapNone/>
            <wp:docPr id="17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" r="-2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68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83E93" w14:textId="0C0173CF" w:rsidR="00E87449" w:rsidRPr="00FF6029" w:rsidRDefault="00E87449" w:rsidP="00E87449">
      <w:pPr>
        <w:rPr>
          <w:rFonts w:ascii="Verdana" w:hAnsi="Verdana"/>
          <w:lang w:val="en-US"/>
        </w:rPr>
      </w:pPr>
    </w:p>
    <w:p w14:paraId="6E522FE5" w14:textId="54D16CC0" w:rsidR="00E87449" w:rsidRPr="00FF6029" w:rsidRDefault="00E87449" w:rsidP="00E87449">
      <w:pPr>
        <w:rPr>
          <w:rFonts w:ascii="Verdana" w:hAnsi="Verdana"/>
          <w:lang w:val="en-US"/>
        </w:rPr>
      </w:pPr>
    </w:p>
    <w:p w14:paraId="03892490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41DE550D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tbl>
      <w:tblPr>
        <w:tblpPr w:leftFromText="180" w:rightFromText="180" w:vertAnchor="text" w:horzAnchor="page" w:tblpX="3571" w:tblpY="-18"/>
        <w:tblW w:w="3272" w:type="pct"/>
        <w:tblLayout w:type="fixed"/>
        <w:tblLook w:val="04A0" w:firstRow="1" w:lastRow="0" w:firstColumn="1" w:lastColumn="0" w:noHBand="0" w:noVBand="1"/>
      </w:tblPr>
      <w:tblGrid>
        <w:gridCol w:w="7513"/>
      </w:tblGrid>
      <w:tr w:rsidR="00263116" w:rsidRPr="00F64543" w14:paraId="72CE4618" w14:textId="77777777" w:rsidTr="00263116">
        <w:trPr>
          <w:trHeight w:val="447"/>
        </w:trPr>
        <w:tc>
          <w:tcPr>
            <w:tcW w:w="7513" w:type="dxa"/>
          </w:tcPr>
          <w:p w14:paraId="231EE1EF" w14:textId="77777777" w:rsidR="00263116" w:rsidRPr="00FF6029" w:rsidRDefault="00263116" w:rsidP="00263116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b/>
                <w:lang w:val="en-US"/>
              </w:rPr>
              <w:t>5.4 Air emissions – gaseous pollutants – particulate emissions – exhaust gases (EWC codes, quantities, method of atmospheric discharge, foreseen mitigation measures):</w:t>
            </w:r>
          </w:p>
        </w:tc>
      </w:tr>
      <w:tr w:rsidR="00263116" w:rsidRPr="00FF6029" w14:paraId="0B09247D" w14:textId="77777777" w:rsidTr="00263116">
        <w:trPr>
          <w:trHeight w:val="458"/>
        </w:trPr>
        <w:tc>
          <w:tcPr>
            <w:tcW w:w="7513" w:type="dxa"/>
          </w:tcPr>
          <w:p w14:paraId="6E63F05D" w14:textId="77777777" w:rsidR="00263116" w:rsidRPr="00FF6029" w:rsidRDefault="00263116" w:rsidP="00263116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______________________________________________________________</w:t>
            </w:r>
            <w:r w:rsidRPr="00FF6029">
              <w:rPr>
                <w:rFonts w:ascii="Verdana" w:hAnsi="Verdana"/>
                <w:lang w:val="en-US"/>
              </w:rPr>
              <w:br/>
              <w:t>______________________________________________________________</w:t>
            </w:r>
          </w:p>
        </w:tc>
      </w:tr>
      <w:tr w:rsidR="00263116" w:rsidRPr="00F64543" w14:paraId="63E324D4" w14:textId="77777777" w:rsidTr="00263116">
        <w:trPr>
          <w:trHeight w:val="458"/>
        </w:trPr>
        <w:tc>
          <w:tcPr>
            <w:tcW w:w="7513" w:type="dxa"/>
            <w:tcBorders>
              <w:bottom w:val="single" w:sz="4" w:space="0" w:color="auto"/>
            </w:tcBorders>
          </w:tcPr>
          <w:p w14:paraId="78C976E5" w14:textId="77777777" w:rsidR="00263116" w:rsidRPr="00FF6029" w:rsidRDefault="00263116" w:rsidP="00263116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b/>
                <w:lang w:val="en-US"/>
              </w:rPr>
              <w:t>5.5 Schematic diagrams of liquid and gaseous pollutant treatment units:</w:t>
            </w:r>
          </w:p>
        </w:tc>
      </w:tr>
      <w:tr w:rsidR="00263116" w:rsidRPr="00F64543" w14:paraId="24BB7732" w14:textId="77777777" w:rsidTr="00263116">
        <w:trPr>
          <w:trHeight w:val="45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9C0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15CAC156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1E67B7C4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0C01A489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3611D670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655C6924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253A7DD8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4FFA934C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5AF19D8E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02362D5A" w14:textId="77777777" w:rsidR="00263116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  <w:p w14:paraId="73768439" w14:textId="77777777" w:rsidR="00263116" w:rsidRPr="00FF6029" w:rsidRDefault="00263116" w:rsidP="00263116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263116" w:rsidRPr="00F64543" w14:paraId="680ADF97" w14:textId="77777777" w:rsidTr="00263116">
        <w:trPr>
          <w:trHeight w:val="458"/>
        </w:trPr>
        <w:tc>
          <w:tcPr>
            <w:tcW w:w="7513" w:type="dxa"/>
            <w:tcBorders>
              <w:top w:val="single" w:sz="4" w:space="0" w:color="auto"/>
            </w:tcBorders>
          </w:tcPr>
          <w:p w14:paraId="46D886B7" w14:textId="77777777" w:rsidR="00263116" w:rsidRPr="00FF6029" w:rsidRDefault="00263116" w:rsidP="00263116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* EWC: European Waste Catalogue</w:t>
            </w:r>
            <w:r w:rsidRPr="00FF6029">
              <w:rPr>
                <w:rFonts w:ascii="Verdana" w:hAnsi="Verdana"/>
                <w:lang w:val="en-US"/>
              </w:rPr>
              <w:br/>
              <w:t>http://www.minenv.gr/anakyklosi/law/00/EU.katalogos(EKA).pdf</w:t>
            </w:r>
          </w:p>
          <w:p w14:paraId="7BB4F43E" w14:textId="77777777" w:rsidR="00263116" w:rsidRPr="00FF6029" w:rsidRDefault="00263116" w:rsidP="00263116">
            <w:pPr>
              <w:rPr>
                <w:rFonts w:ascii="Verdana" w:hAnsi="Verdana"/>
                <w:lang w:val="en-US"/>
              </w:rPr>
            </w:pPr>
          </w:p>
        </w:tc>
      </w:tr>
    </w:tbl>
    <w:p w14:paraId="0971A33A" w14:textId="6BD1AF10" w:rsidR="00E87449" w:rsidRPr="00FF6029" w:rsidRDefault="00E87449" w:rsidP="000A6D70">
      <w:pPr>
        <w:ind w:left="3119"/>
        <w:rPr>
          <w:rFonts w:ascii="Verdana" w:hAnsi="Verdana"/>
          <w:lang w:val="en-US"/>
        </w:rPr>
      </w:pPr>
    </w:p>
    <w:p w14:paraId="17CF523B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7FD5300C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6F19DF3E" w14:textId="77777777" w:rsidR="00E87449" w:rsidRPr="00FF6029" w:rsidRDefault="00E87449" w:rsidP="00E87449">
      <w:pPr>
        <w:rPr>
          <w:rFonts w:ascii="Verdana" w:hAnsi="Verdana"/>
          <w:lang w:val="en-US"/>
        </w:rPr>
      </w:pPr>
    </w:p>
    <w:p w14:paraId="21986EB0" w14:textId="77777777" w:rsidR="007951E1" w:rsidRDefault="007951E1" w:rsidP="00E87449">
      <w:pPr>
        <w:rPr>
          <w:rFonts w:ascii="Verdana" w:hAnsi="Verdana"/>
          <w:b/>
          <w:lang w:val="en-US"/>
        </w:rPr>
      </w:pPr>
    </w:p>
    <w:p w14:paraId="457745F7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793F0AB4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1AE1A392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69222D5B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3DE85758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5F5ED6B2" w14:textId="67A56175" w:rsidR="007951E1" w:rsidRPr="007951E1" w:rsidRDefault="007951E1" w:rsidP="007951E1">
      <w:pPr>
        <w:rPr>
          <w:rFonts w:ascii="Verdana" w:hAnsi="Verdana"/>
          <w:lang w:val="en-US"/>
        </w:rPr>
      </w:pPr>
    </w:p>
    <w:p w14:paraId="67270B46" w14:textId="6FEBC2E1" w:rsidR="007951E1" w:rsidRPr="007951E1" w:rsidRDefault="007951E1" w:rsidP="007951E1">
      <w:pPr>
        <w:rPr>
          <w:rFonts w:ascii="Verdana" w:hAnsi="Verdana"/>
          <w:lang w:val="en-US"/>
        </w:rPr>
      </w:pPr>
    </w:p>
    <w:p w14:paraId="710E520B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1FADF378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1CE4B9CF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0A8E5701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234148CB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7A4A15CA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4332C35D" w14:textId="65A1A1EC" w:rsidR="007951E1" w:rsidRDefault="007951E1" w:rsidP="00E87449">
      <w:pPr>
        <w:rPr>
          <w:rFonts w:ascii="Verdana" w:hAnsi="Verdana"/>
          <w:b/>
          <w:lang w:val="en-US"/>
        </w:rPr>
      </w:pPr>
    </w:p>
    <w:p w14:paraId="73B2FEC1" w14:textId="77777777" w:rsidR="007951E1" w:rsidRDefault="007951E1" w:rsidP="007951E1">
      <w:pPr>
        <w:tabs>
          <w:tab w:val="left" w:pos="3336"/>
        </w:tabs>
        <w:rPr>
          <w:rFonts w:ascii="Verdana" w:hAnsi="Verdana"/>
          <w:b/>
        </w:rPr>
      </w:pPr>
      <w:r>
        <w:rPr>
          <w:rFonts w:ascii="Verdana" w:hAnsi="Verdana"/>
          <w:b/>
          <w:lang w:val="en-US"/>
        </w:rPr>
        <w:tab/>
      </w:r>
    </w:p>
    <w:p w14:paraId="3D6B3C78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3019C042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578622D7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02AD07DB" w14:textId="77777777" w:rsidR="00263116" w:rsidRDefault="00263116" w:rsidP="007951E1">
      <w:pPr>
        <w:tabs>
          <w:tab w:val="left" w:pos="3336"/>
        </w:tabs>
        <w:rPr>
          <w:rFonts w:ascii="Verdana" w:hAnsi="Verdana"/>
          <w:b/>
        </w:rPr>
      </w:pPr>
    </w:p>
    <w:p w14:paraId="4B2D15CE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tbl>
      <w:tblPr>
        <w:tblpPr w:leftFromText="180" w:rightFromText="180" w:vertAnchor="text" w:horzAnchor="page" w:tblpX="3217" w:tblpY="109"/>
        <w:tblW w:w="3500" w:type="pct"/>
        <w:tblLayout w:type="fixed"/>
        <w:tblLook w:val="04A0" w:firstRow="1" w:lastRow="0" w:firstColumn="1" w:lastColumn="0" w:noHBand="0" w:noVBand="1"/>
      </w:tblPr>
      <w:tblGrid>
        <w:gridCol w:w="8036"/>
      </w:tblGrid>
      <w:tr w:rsidR="00263116" w:rsidRPr="00FF6029" w14:paraId="239C4CDA" w14:textId="77777777" w:rsidTr="00336758">
        <w:trPr>
          <w:trHeight w:val="609"/>
        </w:trPr>
        <w:tc>
          <w:tcPr>
            <w:tcW w:w="8187" w:type="dxa"/>
          </w:tcPr>
          <w:p w14:paraId="49036DE9" w14:textId="77777777" w:rsidR="00263116" w:rsidRPr="00FF6029" w:rsidRDefault="00263116" w:rsidP="00336758">
            <w:pPr>
              <w:rPr>
                <w:rFonts w:ascii="Verdana" w:hAnsi="Verdana"/>
                <w:lang w:val="en-US"/>
              </w:rPr>
            </w:pPr>
            <w:r w:rsidRPr="00AC3ABF">
              <w:rPr>
                <w:rFonts w:ascii="Verdana" w:hAnsi="Verdana"/>
                <w:b/>
                <w:sz w:val="22"/>
              </w:rPr>
              <w:t>6. EPPATHE RAILWAY STATION:</w:t>
            </w:r>
          </w:p>
        </w:tc>
      </w:tr>
      <w:tr w:rsidR="00263116" w:rsidRPr="00FF6029" w14:paraId="30D5FF5A" w14:textId="77777777" w:rsidTr="00336758">
        <w:trPr>
          <w:trHeight w:val="623"/>
        </w:trPr>
        <w:tc>
          <w:tcPr>
            <w:tcW w:w="8187" w:type="dxa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4278"/>
              <w:gridCol w:w="2542"/>
            </w:tblGrid>
            <w:tr w:rsidR="00263116" w:rsidRPr="00F155F8" w14:paraId="6A9EC103" w14:textId="77777777" w:rsidTr="00336758">
              <w:trPr>
                <w:cantSplit/>
                <w:jc w:val="center"/>
              </w:trPr>
              <w:tc>
                <w:tcPr>
                  <w:tcW w:w="1134" w:type="dxa"/>
                  <w:vAlign w:val="center"/>
                </w:tcPr>
                <w:p w14:paraId="3E3D0C6E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6.1</w:t>
                  </w:r>
                </w:p>
              </w:tc>
              <w:tc>
                <w:tcPr>
                  <w:tcW w:w="4989" w:type="dxa"/>
                  <w:vAlign w:val="center"/>
                </w:tcPr>
                <w:p w14:paraId="4712AB82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Use of the Railway Station and the loading/unloading platform:</w:t>
                  </w:r>
                </w:p>
              </w:tc>
              <w:tc>
                <w:tcPr>
                  <w:tcW w:w="2948" w:type="dxa"/>
                  <w:vAlign w:val="center"/>
                </w:tcPr>
                <w:p w14:paraId="324A6202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□ Yes    □ No</w:t>
                  </w:r>
                </w:p>
              </w:tc>
            </w:tr>
            <w:tr w:rsidR="00263116" w:rsidRPr="00F155F8" w14:paraId="25CEE84B" w14:textId="77777777" w:rsidTr="00336758">
              <w:trPr>
                <w:cantSplit/>
                <w:jc w:val="center"/>
              </w:trPr>
              <w:tc>
                <w:tcPr>
                  <w:tcW w:w="1134" w:type="dxa"/>
                  <w:vAlign w:val="center"/>
                </w:tcPr>
                <w:p w14:paraId="675F8B92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6.2</w:t>
                  </w:r>
                </w:p>
              </w:tc>
              <w:tc>
                <w:tcPr>
                  <w:tcW w:w="4989" w:type="dxa"/>
                  <w:vAlign w:val="center"/>
                </w:tcPr>
                <w:p w14:paraId="577A4710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Estimated future use of the Railway Station and the loading/unloading platform:</w:t>
                  </w:r>
                </w:p>
              </w:tc>
              <w:tc>
                <w:tcPr>
                  <w:tcW w:w="2948" w:type="dxa"/>
                  <w:vAlign w:val="center"/>
                </w:tcPr>
                <w:p w14:paraId="090527A7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□ Yes    □ No</w:t>
                  </w:r>
                </w:p>
              </w:tc>
            </w:tr>
            <w:tr w:rsidR="00263116" w:rsidRPr="00F155F8" w14:paraId="01F29A68" w14:textId="77777777" w:rsidTr="00336758">
              <w:trPr>
                <w:cantSplit/>
                <w:jc w:val="center"/>
              </w:trPr>
              <w:tc>
                <w:tcPr>
                  <w:tcW w:w="1134" w:type="dxa"/>
                  <w:vAlign w:val="center"/>
                </w:tcPr>
                <w:p w14:paraId="0DB248AF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6.3</w:t>
                  </w:r>
                </w:p>
              </w:tc>
              <w:tc>
                <w:tcPr>
                  <w:tcW w:w="4989" w:type="dxa"/>
                  <w:vAlign w:val="center"/>
                </w:tcPr>
                <w:p w14:paraId="0B9B2756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Desired extension of the railway network for direct connection to the land plot:</w:t>
                  </w:r>
                </w:p>
              </w:tc>
              <w:tc>
                <w:tcPr>
                  <w:tcW w:w="2948" w:type="dxa"/>
                  <w:vAlign w:val="center"/>
                </w:tcPr>
                <w:p w14:paraId="5A40C5D6" w14:textId="77777777" w:rsidR="00263116" w:rsidRPr="00F155F8" w:rsidRDefault="00263116" w:rsidP="00336758">
                  <w:pPr>
                    <w:framePr w:hSpace="180" w:wrap="around" w:vAnchor="text" w:hAnchor="page" w:x="3217" w:y="109"/>
                    <w:rPr>
                      <w:rFonts w:ascii="Verdana" w:hAnsi="Verdana"/>
                      <w:lang w:val="en-US"/>
                    </w:rPr>
                  </w:pPr>
                  <w:r w:rsidRPr="00F155F8">
                    <w:rPr>
                      <w:rFonts w:ascii="Verdana" w:hAnsi="Verdana"/>
                      <w:lang w:val="en-US"/>
                    </w:rPr>
                    <w:t>□ Yes    □ No</w:t>
                  </w:r>
                </w:p>
              </w:tc>
            </w:tr>
          </w:tbl>
          <w:p w14:paraId="531A3E54" w14:textId="77777777" w:rsidR="00263116" w:rsidRPr="00FF6029" w:rsidRDefault="00263116" w:rsidP="00336758">
            <w:pPr>
              <w:rPr>
                <w:rFonts w:ascii="Verdana" w:hAnsi="Verdana"/>
                <w:lang w:val="en-US"/>
              </w:rPr>
            </w:pPr>
          </w:p>
        </w:tc>
      </w:tr>
    </w:tbl>
    <w:p w14:paraId="73ABF795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448ACFDA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7910E3D8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17F0AA82" w14:textId="77777777" w:rsid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0FCFF0C7" w14:textId="77777777" w:rsidR="004A6D84" w:rsidRPr="004A6D84" w:rsidRDefault="004A6D84" w:rsidP="007951E1">
      <w:pPr>
        <w:tabs>
          <w:tab w:val="left" w:pos="3336"/>
        </w:tabs>
        <w:rPr>
          <w:rFonts w:ascii="Verdana" w:hAnsi="Verdana"/>
          <w:b/>
        </w:rPr>
      </w:pPr>
    </w:p>
    <w:p w14:paraId="296DB5F1" w14:textId="505F50FE" w:rsidR="007951E1" w:rsidRDefault="007951E1" w:rsidP="007951E1">
      <w:pPr>
        <w:tabs>
          <w:tab w:val="left" w:pos="3336"/>
        </w:tabs>
        <w:rPr>
          <w:rFonts w:ascii="Verdana" w:hAnsi="Verdana"/>
          <w:b/>
          <w:lang w:val="en-US"/>
        </w:rPr>
      </w:pPr>
    </w:p>
    <w:p w14:paraId="2AFCB979" w14:textId="77777777" w:rsidR="007951E1" w:rsidRDefault="007951E1" w:rsidP="00E87449">
      <w:pPr>
        <w:rPr>
          <w:rFonts w:ascii="Verdana" w:hAnsi="Verdana"/>
          <w:lang w:val="en-US"/>
        </w:rPr>
      </w:pPr>
    </w:p>
    <w:p w14:paraId="685AEEAE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64646568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7D849552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4E8061F3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18102FB3" w14:textId="77777777" w:rsidR="007951E1" w:rsidRPr="007951E1" w:rsidRDefault="007951E1" w:rsidP="007951E1">
      <w:pPr>
        <w:rPr>
          <w:rFonts w:ascii="Verdana" w:hAnsi="Verdana"/>
          <w:lang w:val="en-US"/>
        </w:rPr>
      </w:pPr>
    </w:p>
    <w:p w14:paraId="6978B224" w14:textId="77777777" w:rsidR="007951E1" w:rsidRPr="00263116" w:rsidRDefault="007951E1" w:rsidP="007951E1">
      <w:pPr>
        <w:rPr>
          <w:rFonts w:ascii="Verdana" w:hAnsi="Verdana"/>
        </w:rPr>
      </w:pPr>
    </w:p>
    <w:p w14:paraId="6D59174B" w14:textId="4E0274C3" w:rsidR="0007031D" w:rsidRPr="00263116" w:rsidRDefault="00263116" w:rsidP="00263116">
      <w:pPr>
        <w:rPr>
          <w:rFonts w:ascii="Verdana" w:hAnsi="Verdana"/>
        </w:rPr>
      </w:pPr>
      <w:r w:rsidRPr="003D7CD8">
        <w:rPr>
          <w:rFonts w:ascii="Verdana" w:hAnsi="Verdana"/>
          <w:noProof/>
          <w:lang w:val="en-US"/>
        </w:rPr>
        <w:lastRenderedPageBreak/>
        <w:drawing>
          <wp:anchor distT="0" distB="0" distL="114935" distR="114935" simplePos="0" relativeHeight="251698176" behindDoc="1" locked="0" layoutInCell="1" allowOverlap="1" wp14:anchorId="50F434E6" wp14:editId="7AA1D562">
            <wp:simplePos x="0" y="0"/>
            <wp:positionH relativeFrom="column">
              <wp:posOffset>21590</wp:posOffset>
            </wp:positionH>
            <wp:positionV relativeFrom="paragraph">
              <wp:posOffset>-1398905</wp:posOffset>
            </wp:positionV>
            <wp:extent cx="2068830" cy="10685780"/>
            <wp:effectExtent l="0" t="0" r="7620" b="1270"/>
            <wp:wrapNone/>
            <wp:docPr id="1490873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5" r="-2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68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99A42" w14:textId="77777777" w:rsidR="001B2292" w:rsidRDefault="001B2292" w:rsidP="007951E1">
      <w:pPr>
        <w:ind w:left="3261"/>
        <w:rPr>
          <w:rFonts w:ascii="Verdana" w:hAnsi="Verdana"/>
          <w:b/>
        </w:rPr>
      </w:pPr>
    </w:p>
    <w:p w14:paraId="787E2FA7" w14:textId="754659A2" w:rsidR="007951E1" w:rsidRDefault="007951E1" w:rsidP="007951E1">
      <w:pPr>
        <w:ind w:left="3261"/>
        <w:rPr>
          <w:rFonts w:ascii="Verdana" w:hAnsi="Verdana"/>
          <w:b/>
          <w:lang w:val="en-US"/>
        </w:rPr>
      </w:pPr>
      <w:r w:rsidRPr="00FF6029">
        <w:rPr>
          <w:rFonts w:ascii="Verdana" w:hAnsi="Verdana"/>
          <w:b/>
          <w:lang w:val="en-US"/>
        </w:rPr>
        <w:t>7. ENVIRONMENTAL TERMS ACKNOWLEDGEMENT:</w:t>
      </w:r>
    </w:p>
    <w:tbl>
      <w:tblPr>
        <w:tblW w:w="3490" w:type="pct"/>
        <w:tblInd w:w="3331" w:type="dxa"/>
        <w:tblLayout w:type="fixed"/>
        <w:tblLook w:val="04A0" w:firstRow="1" w:lastRow="0" w:firstColumn="1" w:lastColumn="0" w:noHBand="0" w:noVBand="1"/>
      </w:tblPr>
      <w:tblGrid>
        <w:gridCol w:w="1004"/>
        <w:gridCol w:w="4405"/>
        <w:gridCol w:w="2604"/>
      </w:tblGrid>
      <w:tr w:rsidR="007951E1" w:rsidRPr="00F155F8" w14:paraId="69E23111" w14:textId="77777777" w:rsidTr="007951E1">
        <w:trPr>
          <w:cantSplit/>
          <w:trHeight w:val="454"/>
        </w:trPr>
        <w:tc>
          <w:tcPr>
            <w:tcW w:w="1020" w:type="dxa"/>
            <w:vAlign w:val="center"/>
          </w:tcPr>
          <w:p w14:paraId="6D99FCBE" w14:textId="28F06122" w:rsidR="007951E1" w:rsidRPr="00F155F8" w:rsidRDefault="007951E1" w:rsidP="007951E1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7.1</w:t>
            </w:r>
          </w:p>
        </w:tc>
        <w:tc>
          <w:tcPr>
            <w:tcW w:w="4491" w:type="dxa"/>
            <w:vAlign w:val="center"/>
          </w:tcPr>
          <w:p w14:paraId="4781F378" w14:textId="1143B180" w:rsidR="007951E1" w:rsidRPr="00F155F8" w:rsidRDefault="007951E1" w:rsidP="007951E1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 xml:space="preserve">Confirmation that Joint Ministerial Decision A.6/1/30827/2733, which defines the Environmental Terms for the operation of enterprises within EPPATHE, has been </w:t>
            </w:r>
            <w:proofErr w:type="gramStart"/>
            <w:r w:rsidRPr="00FF6029">
              <w:rPr>
                <w:rFonts w:ascii="Verdana" w:hAnsi="Verdana"/>
                <w:lang w:val="en-US"/>
              </w:rPr>
              <w:t>taken into account</w:t>
            </w:r>
            <w:proofErr w:type="gramEnd"/>
            <w:r w:rsidRPr="00FF6029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2653" w:type="dxa"/>
            <w:vAlign w:val="center"/>
          </w:tcPr>
          <w:p w14:paraId="5F66128A" w14:textId="482DFC6C" w:rsidR="007951E1" w:rsidRPr="00F155F8" w:rsidRDefault="007951E1" w:rsidP="007951E1">
            <w:pPr>
              <w:rPr>
                <w:rFonts w:ascii="Verdana" w:hAnsi="Verdana"/>
                <w:lang w:val="en-US"/>
              </w:rPr>
            </w:pPr>
            <w:r w:rsidRPr="00FF6029">
              <w:rPr>
                <w:rFonts w:ascii="Verdana" w:hAnsi="Verdana"/>
                <w:lang w:val="en-US"/>
              </w:rPr>
              <w:t>□ Yes    □ No</w:t>
            </w:r>
          </w:p>
        </w:tc>
      </w:tr>
    </w:tbl>
    <w:p w14:paraId="19CA5AB1" w14:textId="77777777" w:rsidR="007951E1" w:rsidRDefault="007951E1" w:rsidP="007951E1">
      <w:pPr>
        <w:ind w:left="3261"/>
        <w:rPr>
          <w:rFonts w:ascii="Verdana" w:hAnsi="Verdana"/>
          <w:bCs/>
          <w:sz w:val="18"/>
          <w:szCs w:val="18"/>
          <w:lang w:val="en-US"/>
        </w:rPr>
      </w:pPr>
    </w:p>
    <w:p w14:paraId="2924388B" w14:textId="17D638CC" w:rsidR="007951E1" w:rsidRDefault="007951E1" w:rsidP="007951E1">
      <w:pPr>
        <w:ind w:left="3261"/>
        <w:rPr>
          <w:rFonts w:ascii="Verdana" w:hAnsi="Verdana"/>
          <w:bCs/>
          <w:sz w:val="18"/>
          <w:szCs w:val="18"/>
          <w:lang w:val="en-US"/>
        </w:rPr>
      </w:pPr>
      <w:r w:rsidRPr="007951E1">
        <w:rPr>
          <w:rFonts w:ascii="Verdana" w:hAnsi="Verdana"/>
          <w:bCs/>
          <w:sz w:val="18"/>
          <w:szCs w:val="18"/>
          <w:lang w:val="en-US"/>
        </w:rPr>
        <w:t xml:space="preserve">(Available at </w:t>
      </w:r>
      <w:hyperlink r:id="rId12" w:history="1">
        <w:r w:rsidRPr="00665179">
          <w:rPr>
            <w:rStyle w:val="Hyperlink"/>
            <w:rFonts w:ascii="Verdana" w:hAnsi="Verdana"/>
            <w:bCs/>
            <w:sz w:val="18"/>
            <w:szCs w:val="18"/>
            <w:lang w:val="en-US"/>
          </w:rPr>
          <w:t>www.deppathe.gr</w:t>
        </w:r>
      </w:hyperlink>
      <w:r w:rsidRPr="007951E1">
        <w:rPr>
          <w:rFonts w:ascii="Verdana" w:hAnsi="Verdana"/>
          <w:bCs/>
          <w:sz w:val="18"/>
          <w:szCs w:val="18"/>
          <w:lang w:val="en-US"/>
        </w:rPr>
        <w:t>)</w:t>
      </w:r>
    </w:p>
    <w:tbl>
      <w:tblPr>
        <w:tblpPr w:leftFromText="180" w:rightFromText="180" w:vertAnchor="text" w:horzAnchor="margin" w:tblpXSpec="right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4"/>
      </w:tblGrid>
      <w:tr w:rsidR="001A2C25" w:rsidRPr="00F64543" w14:paraId="6210150C" w14:textId="77777777" w:rsidTr="009E2967">
        <w:trPr>
          <w:trHeight w:val="414"/>
        </w:trPr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14:paraId="66945319" w14:textId="77777777" w:rsidR="001A2C25" w:rsidRPr="00FF6029" w:rsidRDefault="001A2C25" w:rsidP="009E296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F6029">
              <w:rPr>
                <w:rFonts w:ascii="Verdana" w:hAnsi="Verdana"/>
                <w:sz w:val="16"/>
                <w:szCs w:val="16"/>
                <w:vertAlign w:val="superscript"/>
                <w:lang w:val="en-US"/>
              </w:rPr>
              <w:t>2</w:t>
            </w:r>
            <w:r w:rsidRPr="00FF602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hyperlink r:id="rId13" w:history="1">
              <w:r w:rsidRPr="00FF6029">
                <w:rPr>
                  <w:rStyle w:val="Hyperlink"/>
                  <w:rFonts w:ascii="Verdana" w:hAnsi="Verdana"/>
                  <w:sz w:val="16"/>
                  <w:szCs w:val="16"/>
                  <w:lang w:val="en-US"/>
                </w:rPr>
                <w:t>https://www.pkm.gov.gr/inst/pkm/gallery/PKM%20files/Metropolitan%20Committee/%CE%95%CE%A0%CE%99%CE%A7%CE%95%CE%99%CE%A1%CE%97%CE%9C%CE%91%CE%A4%CE%99%CE%9A%CE%9F%20%CE%A0%CE%91%CE%A1%CE%9A%CE%9F%20%CE%A4%CE%A5%CE%A0%CE%9F%CE%A5%20%CE%92.pdf</w:t>
              </w:r>
            </w:hyperlink>
          </w:p>
          <w:p w14:paraId="6344D0EE" w14:textId="77777777" w:rsidR="001A2C25" w:rsidRPr="00FF6029" w:rsidRDefault="001A2C25" w:rsidP="009E296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A2C25" w:rsidRPr="00F64543" w14:paraId="48CBEB22" w14:textId="77777777" w:rsidTr="009E2967">
        <w:trPr>
          <w:trHeight w:val="414"/>
        </w:trPr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14:paraId="1E045E5B" w14:textId="77777777" w:rsidR="001A2C25" w:rsidRPr="00FF6029" w:rsidRDefault="001A2C25" w:rsidP="009E296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F6029">
              <w:rPr>
                <w:rFonts w:ascii="Verdana" w:hAnsi="Verdana"/>
                <w:szCs w:val="20"/>
                <w:lang w:val="en-US"/>
              </w:rPr>
              <w:t xml:space="preserve">EPPATHE’s Approved Environmental Terms 2022 </w:t>
            </w:r>
            <w:hyperlink r:id="rId14" w:history="1">
              <w:r w:rsidRPr="00FF6029">
                <w:rPr>
                  <w:rStyle w:val="Hyperlink"/>
                  <w:rFonts w:ascii="Verdana" w:hAnsi="Verdana"/>
                  <w:sz w:val="16"/>
                  <w:szCs w:val="16"/>
                  <w:lang w:val="en-US"/>
                </w:rPr>
                <w:t>https://diavgeia.gov.gr/decision/view/%CE%A8%CE%92%CE%96%CE%9546%CE%9C%CE%A4%CE%9B%CE%A1-%CE%A90%CE%92</w:t>
              </w:r>
            </w:hyperlink>
          </w:p>
          <w:p w14:paraId="28A4793D" w14:textId="77777777" w:rsidR="001A2C25" w:rsidRPr="00FF6029" w:rsidRDefault="001A2C25" w:rsidP="009E2967">
            <w:pPr>
              <w:rPr>
                <w:rFonts w:ascii="Verdana" w:hAnsi="Verdana"/>
                <w:szCs w:val="20"/>
                <w:vertAlign w:val="superscript"/>
                <w:lang w:val="en-US"/>
              </w:rPr>
            </w:pPr>
          </w:p>
        </w:tc>
      </w:tr>
    </w:tbl>
    <w:p w14:paraId="52084640" w14:textId="77777777" w:rsidR="001A2C25" w:rsidRPr="00FF6029" w:rsidRDefault="001A2C25" w:rsidP="001A2C25">
      <w:pPr>
        <w:rPr>
          <w:rFonts w:ascii="Verdana" w:hAnsi="Verdana"/>
          <w:lang w:val="en-US"/>
        </w:rPr>
      </w:pPr>
    </w:p>
    <w:p w14:paraId="227BE95B" w14:textId="77777777" w:rsidR="001A2C25" w:rsidRPr="00FF6029" w:rsidRDefault="001A2C25" w:rsidP="001A2C25">
      <w:pPr>
        <w:ind w:hanging="284"/>
        <w:rPr>
          <w:rFonts w:ascii="Verdana" w:hAnsi="Verdana"/>
          <w:sz w:val="16"/>
          <w:szCs w:val="16"/>
          <w:lang w:val="en-US"/>
        </w:rPr>
      </w:pPr>
    </w:p>
    <w:p w14:paraId="06B41550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45A25BF4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00AE7AD5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40AAF307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793A2F7A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483C621E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4F8CEA0C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6BFB9D55" w14:textId="77777777" w:rsidR="001A2C25" w:rsidRPr="00FF6029" w:rsidRDefault="001A2C25" w:rsidP="001A2C25">
      <w:pPr>
        <w:rPr>
          <w:rFonts w:ascii="Verdana" w:hAnsi="Verdana"/>
          <w:sz w:val="16"/>
          <w:szCs w:val="16"/>
          <w:lang w:val="en-US"/>
        </w:rPr>
      </w:pPr>
    </w:p>
    <w:p w14:paraId="15E81AD2" w14:textId="77777777" w:rsidR="007951E1" w:rsidRDefault="007951E1" w:rsidP="001A2C25">
      <w:pPr>
        <w:rPr>
          <w:rFonts w:ascii="Verdana" w:hAnsi="Verdana"/>
          <w:bCs/>
          <w:sz w:val="18"/>
          <w:szCs w:val="18"/>
          <w:lang w:val="en-US"/>
        </w:rPr>
      </w:pPr>
    </w:p>
    <w:p w14:paraId="13BB54E0" w14:textId="77777777" w:rsidR="007951E1" w:rsidRPr="007951E1" w:rsidRDefault="007951E1" w:rsidP="007951E1">
      <w:pPr>
        <w:ind w:left="3261"/>
        <w:rPr>
          <w:rFonts w:ascii="Verdana" w:hAnsi="Verdana"/>
          <w:bCs/>
          <w:sz w:val="18"/>
          <w:szCs w:val="18"/>
          <w:lang w:val="en-US"/>
        </w:rPr>
      </w:pPr>
    </w:p>
    <w:p w14:paraId="7F8DC9C3" w14:textId="77777777" w:rsidR="007951E1" w:rsidRDefault="007951E1" w:rsidP="007951E1">
      <w:pPr>
        <w:ind w:left="3402"/>
        <w:rPr>
          <w:rFonts w:ascii="Verdana" w:hAnsi="Verdana"/>
          <w:b/>
          <w:lang w:val="en-US"/>
        </w:rPr>
      </w:pPr>
      <w:r w:rsidRPr="007951E1">
        <w:rPr>
          <w:rFonts w:ascii="Verdana" w:hAnsi="Verdana"/>
          <w:b/>
          <w:lang w:val="en-US"/>
        </w:rPr>
        <w:t>8. REMARKS – COMMENTS:</w:t>
      </w:r>
    </w:p>
    <w:p w14:paraId="2D0F3814" w14:textId="77777777" w:rsidR="001A2C25" w:rsidRPr="001A2C25" w:rsidRDefault="001A2C25" w:rsidP="001A2C25">
      <w:pPr>
        <w:ind w:left="3402"/>
        <w:rPr>
          <w:rFonts w:ascii="Verdana" w:hAnsi="Verdana"/>
          <w:lang w:val="en-US"/>
        </w:rPr>
      </w:pPr>
      <w:r w:rsidRPr="001A2C25">
        <w:rPr>
          <w:rFonts w:ascii="Verdana" w:hAnsi="Verdana"/>
          <w:i/>
          <w:lang w:val="en-US"/>
        </w:rPr>
        <w:t>(A technical memorandum and any other supplementary information may be attached.)</w:t>
      </w:r>
    </w:p>
    <w:p w14:paraId="264A56BF" w14:textId="77777777" w:rsidR="001A2C25" w:rsidRDefault="001A2C25" w:rsidP="007951E1">
      <w:pPr>
        <w:pBdr>
          <w:bottom w:val="single" w:sz="12" w:space="1" w:color="auto"/>
        </w:pBdr>
        <w:ind w:left="3402"/>
        <w:rPr>
          <w:rFonts w:ascii="Verdana" w:hAnsi="Verdana"/>
          <w:lang w:val="en-US"/>
        </w:rPr>
      </w:pPr>
    </w:p>
    <w:p w14:paraId="09CF5D78" w14:textId="64B1EED0" w:rsidR="001A2C25" w:rsidRDefault="001A2C25" w:rsidP="007951E1">
      <w:pPr>
        <w:pBdr>
          <w:bottom w:val="single" w:sz="12" w:space="1" w:color="auto"/>
        </w:pBdr>
        <w:ind w:left="3402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_______________________________________________________________</w:t>
      </w:r>
    </w:p>
    <w:p w14:paraId="2F80350B" w14:textId="77777777" w:rsidR="001A2C25" w:rsidRPr="007951E1" w:rsidRDefault="001A2C25" w:rsidP="007951E1">
      <w:pPr>
        <w:pBdr>
          <w:bottom w:val="single" w:sz="12" w:space="1" w:color="auto"/>
        </w:pBdr>
        <w:ind w:left="3402"/>
        <w:rPr>
          <w:rFonts w:ascii="Verdana" w:hAnsi="Verdana"/>
          <w:lang w:val="en-US"/>
        </w:rPr>
      </w:pPr>
    </w:p>
    <w:p w14:paraId="74D300AE" w14:textId="77777777" w:rsidR="001A2C25" w:rsidRDefault="001A2C25" w:rsidP="001A2C25">
      <w:pPr>
        <w:ind w:left="3402"/>
        <w:rPr>
          <w:rFonts w:ascii="Verdana" w:hAnsi="Verdana"/>
          <w:lang w:val="en-US"/>
        </w:rPr>
      </w:pPr>
    </w:p>
    <w:p w14:paraId="4330B942" w14:textId="77777777" w:rsidR="001A2C25" w:rsidRDefault="001A2C25" w:rsidP="001A2C25">
      <w:pPr>
        <w:ind w:left="3402"/>
        <w:rPr>
          <w:rFonts w:ascii="Verdana" w:hAnsi="Verdana"/>
          <w:lang w:val="en-US"/>
        </w:rPr>
      </w:pPr>
    </w:p>
    <w:tbl>
      <w:tblPr>
        <w:tblW w:w="10881" w:type="dxa"/>
        <w:tblInd w:w="426" w:type="dxa"/>
        <w:tblLook w:val="04A0" w:firstRow="1" w:lastRow="0" w:firstColumn="1" w:lastColumn="0" w:noHBand="0" w:noVBand="1"/>
      </w:tblPr>
      <w:tblGrid>
        <w:gridCol w:w="6486"/>
        <w:gridCol w:w="4395"/>
      </w:tblGrid>
      <w:tr w:rsidR="001A2C25" w:rsidRPr="001A2C25" w14:paraId="7CC8B1E4" w14:textId="77777777" w:rsidTr="001A2C25">
        <w:tc>
          <w:tcPr>
            <w:tcW w:w="6486" w:type="dxa"/>
          </w:tcPr>
          <w:p w14:paraId="29159872" w14:textId="6A6F0C8E" w:rsidR="001A2C25" w:rsidRPr="001A2C25" w:rsidRDefault="001A2C25" w:rsidP="001A2C25">
            <w:pPr>
              <w:ind w:left="3402"/>
              <w:rPr>
                <w:rFonts w:ascii="Verdana" w:hAnsi="Verdana"/>
                <w:iCs/>
                <w:sz w:val="22"/>
                <w:szCs w:val="22"/>
                <w:lang w:val="en-US"/>
              </w:rPr>
            </w:pPr>
            <w:r w:rsidRPr="001A2C25">
              <w:rPr>
                <w:rFonts w:ascii="Verdana" w:hAnsi="Verdana"/>
                <w:iCs/>
                <w:sz w:val="22"/>
                <w:szCs w:val="22"/>
                <w:lang w:val="en-US"/>
              </w:rPr>
              <w:t>For the landowner</w:t>
            </w:r>
          </w:p>
        </w:tc>
        <w:tc>
          <w:tcPr>
            <w:tcW w:w="4395" w:type="dxa"/>
          </w:tcPr>
          <w:p w14:paraId="3C860709" w14:textId="5E32683D" w:rsidR="001A2C25" w:rsidRPr="001A2C25" w:rsidRDefault="001A2C25" w:rsidP="001A2C25">
            <w:pPr>
              <w:ind w:left="2165"/>
              <w:jc w:val="right"/>
              <w:rPr>
                <w:rFonts w:ascii="Verdana" w:hAnsi="Verdana"/>
                <w:iCs/>
                <w:sz w:val="22"/>
                <w:szCs w:val="22"/>
                <w:lang w:val="en-US"/>
              </w:rPr>
            </w:pPr>
            <w:r w:rsidRPr="001A2C25">
              <w:rPr>
                <w:rFonts w:ascii="Verdana" w:hAnsi="Verdana"/>
                <w:iCs/>
                <w:sz w:val="22"/>
                <w:szCs w:val="22"/>
                <w:lang w:val="en-US"/>
              </w:rPr>
              <w:t>For the investor</w:t>
            </w:r>
          </w:p>
        </w:tc>
      </w:tr>
      <w:tr w:rsidR="001A2C25" w:rsidRPr="001A2C25" w14:paraId="021EA0F9" w14:textId="77777777" w:rsidTr="001A2C25">
        <w:trPr>
          <w:trHeight w:val="359"/>
        </w:trPr>
        <w:tc>
          <w:tcPr>
            <w:tcW w:w="6486" w:type="dxa"/>
          </w:tcPr>
          <w:p w14:paraId="3A5D7EED" w14:textId="16C56B5F" w:rsidR="001A2C25" w:rsidRPr="001A2C25" w:rsidRDefault="001A2C25" w:rsidP="001A2C25">
            <w:pPr>
              <w:ind w:left="340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1A2C25">
              <w:rPr>
                <w:rFonts w:ascii="Verdana" w:hAnsi="Verdana"/>
                <w:i/>
                <w:sz w:val="18"/>
                <w:szCs w:val="18"/>
                <w:lang w:val="en-US"/>
              </w:rPr>
              <w:t>Company name</w:t>
            </w:r>
          </w:p>
        </w:tc>
        <w:tc>
          <w:tcPr>
            <w:tcW w:w="4395" w:type="dxa"/>
          </w:tcPr>
          <w:p w14:paraId="2FDB10C2" w14:textId="545FF1C5" w:rsidR="001A2C25" w:rsidRPr="001A2C25" w:rsidRDefault="001A2C25" w:rsidP="001A2C25">
            <w:pPr>
              <w:ind w:left="1740"/>
              <w:jc w:val="right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1A2C25">
              <w:rPr>
                <w:rFonts w:ascii="Verdana" w:hAnsi="Verdana"/>
                <w:i/>
                <w:sz w:val="18"/>
                <w:szCs w:val="18"/>
                <w:lang w:val="en-US"/>
              </w:rPr>
              <w:t>Company name</w:t>
            </w:r>
          </w:p>
        </w:tc>
      </w:tr>
      <w:tr w:rsidR="001A2C25" w:rsidRPr="001A2C25" w14:paraId="32DAEE40" w14:textId="77777777" w:rsidTr="001A2C25">
        <w:trPr>
          <w:trHeight w:val="1918"/>
        </w:trPr>
        <w:tc>
          <w:tcPr>
            <w:tcW w:w="6486" w:type="dxa"/>
          </w:tcPr>
          <w:p w14:paraId="6C12104D" w14:textId="77777777" w:rsidR="001A2C25" w:rsidRPr="001A2C25" w:rsidRDefault="001A2C25" w:rsidP="001A2C25">
            <w:pPr>
              <w:ind w:left="340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</w:tcPr>
          <w:p w14:paraId="0C083B63" w14:textId="77777777" w:rsidR="001A2C25" w:rsidRPr="001A2C25" w:rsidRDefault="001A2C25" w:rsidP="001A2C25">
            <w:pPr>
              <w:ind w:left="340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</w:tr>
      <w:tr w:rsidR="001A2C25" w:rsidRPr="001A2C25" w14:paraId="3724C23B" w14:textId="77777777" w:rsidTr="001A2C25">
        <w:tc>
          <w:tcPr>
            <w:tcW w:w="6486" w:type="dxa"/>
          </w:tcPr>
          <w:p w14:paraId="13F2EA50" w14:textId="00A2A895" w:rsidR="001A2C25" w:rsidRPr="001A2C25" w:rsidRDefault="001A2C25" w:rsidP="001A2C25">
            <w:pPr>
              <w:ind w:left="340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1A2C25">
              <w:rPr>
                <w:rFonts w:ascii="Verdana" w:hAnsi="Verdana"/>
                <w:i/>
                <w:sz w:val="18"/>
                <w:szCs w:val="18"/>
                <w:lang w:val="en-US"/>
              </w:rPr>
              <w:t>Representative name</w:t>
            </w:r>
            <w:r w:rsidRPr="001A2C25">
              <w:rPr>
                <w:rFonts w:ascii="Verdana" w:hAnsi="Verdana"/>
                <w:i/>
                <w:sz w:val="18"/>
                <w:szCs w:val="18"/>
              </w:rPr>
              <w:t xml:space="preserve"> -</w:t>
            </w:r>
            <w:r w:rsidRPr="001A2C25">
              <w:rPr>
                <w:rFonts w:ascii="Verdana" w:hAnsi="Verdana"/>
                <w:i/>
                <w:sz w:val="18"/>
                <w:szCs w:val="18"/>
                <w:lang w:val="en-US"/>
              </w:rPr>
              <w:t>Signature</w:t>
            </w:r>
            <w:r w:rsidRPr="001A2C25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</w:tcPr>
          <w:p w14:paraId="6913C977" w14:textId="5F96C549" w:rsidR="001A2C25" w:rsidRPr="001A2C25" w:rsidRDefault="001A2C25" w:rsidP="001A2C25">
            <w:pPr>
              <w:ind w:left="2307"/>
              <w:jc w:val="right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1A2C25">
              <w:rPr>
                <w:rFonts w:ascii="Verdana" w:hAnsi="Verdana"/>
                <w:i/>
                <w:sz w:val="18"/>
                <w:szCs w:val="18"/>
                <w:lang w:val="en-US"/>
              </w:rPr>
              <w:t>Representative name</w:t>
            </w:r>
            <w:r w:rsidRPr="001A2C25">
              <w:rPr>
                <w:rFonts w:ascii="Verdana" w:hAnsi="Verdana"/>
                <w:i/>
                <w:sz w:val="18"/>
                <w:szCs w:val="18"/>
              </w:rPr>
              <w:t xml:space="preserve"> -</w:t>
            </w:r>
            <w:r w:rsidRPr="001A2C25">
              <w:rPr>
                <w:rFonts w:ascii="Verdana" w:hAnsi="Verdana"/>
                <w:i/>
                <w:sz w:val="18"/>
                <w:szCs w:val="18"/>
                <w:lang w:val="en-US"/>
              </w:rPr>
              <w:t>Signature</w:t>
            </w:r>
          </w:p>
        </w:tc>
      </w:tr>
    </w:tbl>
    <w:p w14:paraId="13DA2786" w14:textId="77777777" w:rsidR="001A2C25" w:rsidRDefault="001A2C25" w:rsidP="001A2C25">
      <w:pPr>
        <w:ind w:left="3402"/>
        <w:rPr>
          <w:rFonts w:ascii="Verdana" w:hAnsi="Verdana"/>
          <w:lang w:val="en-US"/>
        </w:rPr>
      </w:pPr>
    </w:p>
    <w:bookmarkEnd w:id="2"/>
    <w:p w14:paraId="40F02577" w14:textId="029514CD" w:rsidR="00FB6273" w:rsidRPr="00FF6029" w:rsidRDefault="00FB6273" w:rsidP="001A2C25">
      <w:pPr>
        <w:rPr>
          <w:rFonts w:ascii="Verdana" w:hAnsi="Verdana"/>
          <w:sz w:val="16"/>
          <w:szCs w:val="16"/>
          <w:lang w:val="en-US"/>
        </w:rPr>
      </w:pPr>
    </w:p>
    <w:sectPr w:rsidR="00FB6273" w:rsidRPr="00FF6029" w:rsidSect="005E17E2">
      <w:headerReference w:type="default" r:id="rId15"/>
      <w:footerReference w:type="default" r:id="rId16"/>
      <w:pgSz w:w="11900" w:h="16840"/>
      <w:pgMar w:top="2269" w:right="420" w:bottom="1440" w:left="0" w:header="284" w:footer="5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8276" w14:textId="77777777" w:rsidR="00393300" w:rsidRDefault="00393300">
      <w:pPr>
        <w:spacing w:after="0"/>
      </w:pPr>
      <w:r>
        <w:separator/>
      </w:r>
    </w:p>
  </w:endnote>
  <w:endnote w:type="continuationSeparator" w:id="0">
    <w:p w14:paraId="6AF9440D" w14:textId="77777777" w:rsidR="00393300" w:rsidRDefault="00393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5047" w14:textId="77777777" w:rsidR="007934A8" w:rsidRDefault="007934A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D8853E" w14:textId="77777777" w:rsidR="0010626A" w:rsidRDefault="00106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2CB3" w14:textId="77777777" w:rsidR="00393300" w:rsidRDefault="00393300">
      <w:pPr>
        <w:spacing w:after="0"/>
      </w:pPr>
      <w:r>
        <w:separator/>
      </w:r>
    </w:p>
  </w:footnote>
  <w:footnote w:type="continuationSeparator" w:id="0">
    <w:p w14:paraId="608081CF" w14:textId="77777777" w:rsidR="00393300" w:rsidRDefault="003933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128B" w14:textId="77777777" w:rsidR="0010626A" w:rsidRDefault="0010626A" w:rsidP="0010626A">
    <w:pPr>
      <w:pStyle w:val="Header"/>
      <w:ind w:left="142"/>
    </w:pPr>
  </w:p>
  <w:p w14:paraId="798CC951" w14:textId="77777777" w:rsidR="00E25B9A" w:rsidRPr="00E25B9A" w:rsidRDefault="00E25B9A" w:rsidP="0010626A">
    <w:pPr>
      <w:pStyle w:val="Header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FEF910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E5989"/>
    <w:multiLevelType w:val="multilevel"/>
    <w:tmpl w:val="21ECE3EC"/>
    <w:styleLink w:val="bullet2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3495191"/>
    <w:multiLevelType w:val="hybridMultilevel"/>
    <w:tmpl w:val="1C62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2B7A"/>
    <w:multiLevelType w:val="multilevel"/>
    <w:tmpl w:val="8ED4EBE6"/>
    <w:styleLink w:val="bullet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B777BFB"/>
    <w:multiLevelType w:val="multilevel"/>
    <w:tmpl w:val="86143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C60316E"/>
    <w:multiLevelType w:val="hybridMultilevel"/>
    <w:tmpl w:val="1C62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84A2E"/>
    <w:multiLevelType w:val="hybridMultilevel"/>
    <w:tmpl w:val="1C62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961CA"/>
    <w:multiLevelType w:val="hybridMultilevel"/>
    <w:tmpl w:val="5C1CF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91A"/>
    <w:multiLevelType w:val="hybridMultilevel"/>
    <w:tmpl w:val="FFBC5BEA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38950">
    <w:abstractNumId w:val="1"/>
  </w:num>
  <w:num w:numId="2" w16cid:durableId="642657052">
    <w:abstractNumId w:val="3"/>
  </w:num>
  <w:num w:numId="3" w16cid:durableId="448625091">
    <w:abstractNumId w:val="0"/>
  </w:num>
  <w:num w:numId="4" w16cid:durableId="306858801">
    <w:abstractNumId w:val="0"/>
  </w:num>
  <w:num w:numId="5" w16cid:durableId="1382941669">
    <w:abstractNumId w:val="0"/>
  </w:num>
  <w:num w:numId="6" w16cid:durableId="290870559">
    <w:abstractNumId w:val="0"/>
  </w:num>
  <w:num w:numId="7" w16cid:durableId="1340624414">
    <w:abstractNumId w:val="0"/>
  </w:num>
  <w:num w:numId="8" w16cid:durableId="294409681">
    <w:abstractNumId w:val="0"/>
  </w:num>
  <w:num w:numId="9" w16cid:durableId="1856118260">
    <w:abstractNumId w:val="0"/>
  </w:num>
  <w:num w:numId="10" w16cid:durableId="1054740760">
    <w:abstractNumId w:val="0"/>
  </w:num>
  <w:num w:numId="11" w16cid:durableId="1747459568">
    <w:abstractNumId w:val="0"/>
  </w:num>
  <w:num w:numId="12" w16cid:durableId="804658368">
    <w:abstractNumId w:val="0"/>
  </w:num>
  <w:num w:numId="13" w16cid:durableId="650988243">
    <w:abstractNumId w:val="0"/>
  </w:num>
  <w:num w:numId="14" w16cid:durableId="1449206159">
    <w:abstractNumId w:val="0"/>
  </w:num>
  <w:num w:numId="15" w16cid:durableId="319889314">
    <w:abstractNumId w:val="4"/>
  </w:num>
  <w:num w:numId="16" w16cid:durableId="1182433048">
    <w:abstractNumId w:val="6"/>
  </w:num>
  <w:num w:numId="17" w16cid:durableId="515535577">
    <w:abstractNumId w:val="8"/>
  </w:num>
  <w:num w:numId="18" w16cid:durableId="959527591">
    <w:abstractNumId w:val="2"/>
  </w:num>
  <w:num w:numId="19" w16cid:durableId="1744984026">
    <w:abstractNumId w:val="5"/>
  </w:num>
  <w:num w:numId="20" w16cid:durableId="295910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ack,#00006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6A"/>
    <w:rsid w:val="00000AD8"/>
    <w:rsid w:val="00004965"/>
    <w:rsid w:val="00021E27"/>
    <w:rsid w:val="0004716B"/>
    <w:rsid w:val="0005246F"/>
    <w:rsid w:val="000563A0"/>
    <w:rsid w:val="00063114"/>
    <w:rsid w:val="0007031D"/>
    <w:rsid w:val="00087DBE"/>
    <w:rsid w:val="000A6D70"/>
    <w:rsid w:val="0010626A"/>
    <w:rsid w:val="0010651A"/>
    <w:rsid w:val="00130068"/>
    <w:rsid w:val="00163ECF"/>
    <w:rsid w:val="001A2C25"/>
    <w:rsid w:val="001B1D32"/>
    <w:rsid w:val="001B2292"/>
    <w:rsid w:val="001B67D1"/>
    <w:rsid w:val="001C4C86"/>
    <w:rsid w:val="001E1A68"/>
    <w:rsid w:val="001E54ED"/>
    <w:rsid w:val="001E7988"/>
    <w:rsid w:val="00202027"/>
    <w:rsid w:val="002074AE"/>
    <w:rsid w:val="002151B0"/>
    <w:rsid w:val="002473E2"/>
    <w:rsid w:val="00253EC7"/>
    <w:rsid w:val="00263116"/>
    <w:rsid w:val="00280E23"/>
    <w:rsid w:val="00292364"/>
    <w:rsid w:val="00294A4E"/>
    <w:rsid w:val="002A4B15"/>
    <w:rsid w:val="002B6469"/>
    <w:rsid w:val="002C5697"/>
    <w:rsid w:val="002E4529"/>
    <w:rsid w:val="00393300"/>
    <w:rsid w:val="00393E2C"/>
    <w:rsid w:val="003D77FB"/>
    <w:rsid w:val="00401EC5"/>
    <w:rsid w:val="00423CC9"/>
    <w:rsid w:val="00431513"/>
    <w:rsid w:val="00435CF6"/>
    <w:rsid w:val="004445C9"/>
    <w:rsid w:val="0044492D"/>
    <w:rsid w:val="00452FE0"/>
    <w:rsid w:val="0047534D"/>
    <w:rsid w:val="00475C8D"/>
    <w:rsid w:val="004A6D84"/>
    <w:rsid w:val="00526167"/>
    <w:rsid w:val="00551DA6"/>
    <w:rsid w:val="0059300C"/>
    <w:rsid w:val="005D233B"/>
    <w:rsid w:val="005D6C76"/>
    <w:rsid w:val="005E17E2"/>
    <w:rsid w:val="005F421F"/>
    <w:rsid w:val="005F4DA3"/>
    <w:rsid w:val="00674B22"/>
    <w:rsid w:val="00690D58"/>
    <w:rsid w:val="00694469"/>
    <w:rsid w:val="006B0CF5"/>
    <w:rsid w:val="006B7886"/>
    <w:rsid w:val="00717C6E"/>
    <w:rsid w:val="00757026"/>
    <w:rsid w:val="00757FFD"/>
    <w:rsid w:val="007934A8"/>
    <w:rsid w:val="0079490A"/>
    <w:rsid w:val="007951E1"/>
    <w:rsid w:val="0080439E"/>
    <w:rsid w:val="00866AE3"/>
    <w:rsid w:val="00892939"/>
    <w:rsid w:val="008938EE"/>
    <w:rsid w:val="008A36FB"/>
    <w:rsid w:val="008E3488"/>
    <w:rsid w:val="00914275"/>
    <w:rsid w:val="0092053A"/>
    <w:rsid w:val="009318A9"/>
    <w:rsid w:val="009764E7"/>
    <w:rsid w:val="00984CB2"/>
    <w:rsid w:val="009B2A85"/>
    <w:rsid w:val="00A03FD4"/>
    <w:rsid w:val="00A17EDB"/>
    <w:rsid w:val="00A30564"/>
    <w:rsid w:val="00A425E3"/>
    <w:rsid w:val="00A8647A"/>
    <w:rsid w:val="00A86EB0"/>
    <w:rsid w:val="00AC3589"/>
    <w:rsid w:val="00AC3ABF"/>
    <w:rsid w:val="00AC730D"/>
    <w:rsid w:val="00AD309D"/>
    <w:rsid w:val="00B315C2"/>
    <w:rsid w:val="00B44FBD"/>
    <w:rsid w:val="00B63E80"/>
    <w:rsid w:val="00B82C4D"/>
    <w:rsid w:val="00B91FE1"/>
    <w:rsid w:val="00B95DFE"/>
    <w:rsid w:val="00BE13C6"/>
    <w:rsid w:val="00BF18C5"/>
    <w:rsid w:val="00BF341F"/>
    <w:rsid w:val="00BF5DBD"/>
    <w:rsid w:val="00C40154"/>
    <w:rsid w:val="00C91A4C"/>
    <w:rsid w:val="00C95B81"/>
    <w:rsid w:val="00CA4E25"/>
    <w:rsid w:val="00CB23B2"/>
    <w:rsid w:val="00CD0F4C"/>
    <w:rsid w:val="00D52A11"/>
    <w:rsid w:val="00D86D64"/>
    <w:rsid w:val="00DD4160"/>
    <w:rsid w:val="00E03048"/>
    <w:rsid w:val="00E17841"/>
    <w:rsid w:val="00E20449"/>
    <w:rsid w:val="00E23AFA"/>
    <w:rsid w:val="00E25B9A"/>
    <w:rsid w:val="00E27BE2"/>
    <w:rsid w:val="00E322CB"/>
    <w:rsid w:val="00E50F7A"/>
    <w:rsid w:val="00E65BF1"/>
    <w:rsid w:val="00E87449"/>
    <w:rsid w:val="00E93D43"/>
    <w:rsid w:val="00EC1FDB"/>
    <w:rsid w:val="00ED0E6C"/>
    <w:rsid w:val="00F03B95"/>
    <w:rsid w:val="00F2733D"/>
    <w:rsid w:val="00F63B09"/>
    <w:rsid w:val="00F64543"/>
    <w:rsid w:val="00F929E8"/>
    <w:rsid w:val="00FA2C6A"/>
    <w:rsid w:val="00FB246E"/>
    <w:rsid w:val="00FB2CC8"/>
    <w:rsid w:val="00FB627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00006b"/>
    </o:shapedefaults>
    <o:shapelayout v:ext="edit">
      <o:idmap v:ext="edit" data="2"/>
    </o:shapelayout>
  </w:shapeDefaults>
  <w:doNotEmbedSmartTags/>
  <w:decimalSymbol w:val=","/>
  <w:listSeparator w:val=";"/>
  <w14:docId w14:val="1B3948DB"/>
  <w15:chartTrackingRefBased/>
  <w15:docId w15:val="{BE19E7EB-000A-4F28-8BE2-D4024569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99"/>
    <w:pPr>
      <w:spacing w:after="60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2">
    <w:name w:val="bullet 2"/>
    <w:rsid w:val="008568AF"/>
    <w:pPr>
      <w:numPr>
        <w:numId w:val="1"/>
      </w:numPr>
    </w:pPr>
  </w:style>
  <w:style w:type="numbering" w:customStyle="1" w:styleId="bullet1">
    <w:name w:val="bullet 1"/>
    <w:rsid w:val="008568AF"/>
    <w:pPr>
      <w:numPr>
        <w:numId w:val="2"/>
      </w:numPr>
    </w:pPr>
  </w:style>
  <w:style w:type="paragraph" w:styleId="BodyText">
    <w:name w:val="Body Text"/>
    <w:basedOn w:val="Normal"/>
    <w:rsid w:val="007C0ED5"/>
    <w:pPr>
      <w:spacing w:after="220" w:line="180" w:lineRule="atLeast"/>
      <w:ind w:left="835"/>
      <w:jc w:val="both"/>
    </w:pPr>
    <w:rPr>
      <w:szCs w:val="20"/>
      <w:lang w:bidi="he-IL"/>
    </w:rPr>
  </w:style>
  <w:style w:type="paragraph" w:customStyle="1" w:styleId="PlaceholderText1">
    <w:name w:val="Placeholder Text1"/>
    <w:basedOn w:val="Normal"/>
    <w:rsid w:val="008D0EB9"/>
    <w:pPr>
      <w:numPr>
        <w:numId w:val="14"/>
      </w:numPr>
      <w:tabs>
        <w:tab w:val="left" w:pos="113"/>
      </w:tabs>
      <w:outlineLvl w:val="0"/>
    </w:pPr>
    <w:rPr>
      <w:rFonts w:eastAsia="MS Gothic"/>
    </w:rPr>
  </w:style>
  <w:style w:type="paragraph" w:styleId="NoSpacing">
    <w:name w:val="No Spacing"/>
    <w:basedOn w:val="Normal"/>
    <w:qFormat/>
    <w:rsid w:val="008D0EB9"/>
    <w:pPr>
      <w:keepNext/>
      <w:numPr>
        <w:ilvl w:val="1"/>
        <w:numId w:val="14"/>
      </w:numPr>
      <w:tabs>
        <w:tab w:val="left" w:pos="284"/>
      </w:tabs>
      <w:spacing w:after="0"/>
      <w:outlineLvl w:val="1"/>
    </w:pPr>
    <w:rPr>
      <w:rFonts w:eastAsia="MS Gothic"/>
    </w:rPr>
  </w:style>
  <w:style w:type="paragraph" w:customStyle="1" w:styleId="NoteLevel3">
    <w:name w:val="Note Level 3"/>
    <w:basedOn w:val="Normal"/>
    <w:rsid w:val="008D0EB9"/>
    <w:pPr>
      <w:keepNext/>
      <w:numPr>
        <w:ilvl w:val="2"/>
        <w:numId w:val="14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rsid w:val="008D0EB9"/>
    <w:pPr>
      <w:keepNext/>
      <w:numPr>
        <w:ilvl w:val="3"/>
        <w:numId w:val="14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rsid w:val="008D0EB9"/>
    <w:pPr>
      <w:keepNext/>
      <w:numPr>
        <w:ilvl w:val="4"/>
        <w:numId w:val="14"/>
      </w:numPr>
      <w:outlineLvl w:val="4"/>
    </w:pPr>
    <w:rPr>
      <w:rFonts w:eastAsia="MS Gothic"/>
    </w:rPr>
  </w:style>
  <w:style w:type="paragraph" w:styleId="Date">
    <w:name w:val="Date"/>
    <w:basedOn w:val="Normal"/>
    <w:next w:val="Normal"/>
    <w:rsid w:val="008D0EB9"/>
  </w:style>
  <w:style w:type="paragraph" w:styleId="DocumentMap">
    <w:name w:val="Document Map"/>
    <w:basedOn w:val="Normal"/>
    <w:semiHidden/>
    <w:rsid w:val="008D0EB9"/>
    <w:pPr>
      <w:shd w:val="clear" w:color="auto" w:fill="C6D5EC"/>
    </w:pPr>
    <w:rPr>
      <w:sz w:val="24"/>
    </w:rPr>
  </w:style>
  <w:style w:type="paragraph" w:styleId="EndnoteText">
    <w:name w:val="endnote text"/>
    <w:basedOn w:val="Normal"/>
    <w:semiHidden/>
    <w:rsid w:val="008D0EB9"/>
    <w:rPr>
      <w:noProof/>
      <w:sz w:val="24"/>
    </w:rPr>
  </w:style>
  <w:style w:type="paragraph" w:styleId="Header">
    <w:name w:val="header"/>
    <w:basedOn w:val="Normal"/>
    <w:rsid w:val="001F4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4E99"/>
    <w:pPr>
      <w:tabs>
        <w:tab w:val="center" w:pos="4320"/>
        <w:tab w:val="right" w:pos="8640"/>
      </w:tabs>
    </w:pPr>
  </w:style>
  <w:style w:type="character" w:styleId="Hyperlink">
    <w:name w:val="Hyperlink"/>
    <w:rsid w:val="001F4E99"/>
    <w:rPr>
      <w:color w:val="0000FF"/>
      <w:u w:val="single"/>
    </w:rPr>
  </w:style>
  <w:style w:type="table" w:styleId="TableGrid">
    <w:name w:val="Table Grid"/>
    <w:basedOn w:val="TableNormal"/>
    <w:uiPriority w:val="59"/>
    <w:rsid w:val="00BF5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91FE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A2C6A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7934A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m.gov.gr/inst/pkm/gallery/PKM%20files/Metropolitan%20Committee/%CE%95%CE%A0%CE%99%CE%A7%CE%95%CE%99%CE%A1%CE%97%CE%9C%CE%91%CE%A4%CE%99%CE%9A%CE%9F%20%CE%A0%CE%91%CE%A1%CE%9A%CE%9F%20%CE%A4%CE%A5%CE%A0%CE%9F%CE%A5%20%CE%9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ppathe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avgeia.gov.gr/decision/view/%CE%A8%CE%92%CE%96%CE%9546%CE%9C%CE%A4%CE%9B%CE%A1-%CE%A90%CE%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tamatiou\Desktop\SXEDIA%20SE%20EXELIXI\BEN_NEW\VIPATHE%20&#949;&#960;&#953;&#963;&#964;&#959;&#955;&#959;&#967;&#945;&#961;&#964;&#945;\&#917;&#928;&#921;&#931;&#932;&#927;&#923;&#927;&#935;&#913;&#929;&#932;&#927;%20&#928;&#913;&#929;&#927;&#933;&#931;&#921;&#913;&#931;&#919;&#931;%20&#915;&#922;&#929;&#921;%20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A038CEE58174E97C1CBE187F3CCAA" ma:contentTypeVersion="12" ma:contentTypeDescription="Create a new document." ma:contentTypeScope="" ma:versionID="4b8501b0152e9102a8f46c5a9232102c">
  <xsd:schema xmlns:xsd="http://www.w3.org/2001/XMLSchema" xmlns:xs="http://www.w3.org/2001/XMLSchema" xmlns:p="http://schemas.microsoft.com/office/2006/metadata/properties" xmlns:ns2="28239f7d-c698-4167-bc5c-248e2a25a780" xmlns:ns3="f980e52b-0825-4c93-88cb-a2f495c8dc21" targetNamespace="http://schemas.microsoft.com/office/2006/metadata/properties" ma:root="true" ma:fieldsID="ca2f2509d3e6bd5572d4cda54f4a3c32" ns2:_="" ns3:_="">
    <xsd:import namespace="28239f7d-c698-4167-bc5c-248e2a25a780"/>
    <xsd:import namespace="f980e52b-0825-4c93-88cb-a2f495c8d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39f7d-c698-4167-bc5c-248e2a25a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d543a3-0f00-4936-8d62-1f454f507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e52b-0825-4c93-88cb-a2f495c8dc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656eaa-28b8-466d-9552-ca2a2ad84925}" ma:internalName="TaxCatchAll" ma:showField="CatchAllData" ma:web="f980e52b-0825-4c93-88cb-a2f495c8d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0e52b-0825-4c93-88cb-a2f495c8dc21" xsi:nil="true"/>
    <lcf76f155ced4ddcb4097134ff3c332f xmlns="28239f7d-c698-4167-bc5c-248e2a25a7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FAAA-2F8E-42B0-904B-0F27ECCF9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39f7d-c698-4167-bc5c-248e2a25a780"/>
    <ds:schemaRef ds:uri="f980e52b-0825-4c93-88cb-a2f495c8d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0F0EB-6865-4412-9FCB-F9EFF37D5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90210-8495-428F-88D9-AF01361EEE8E}">
  <ds:schemaRefs>
    <ds:schemaRef ds:uri="http://schemas.microsoft.com/office/2006/metadata/properties"/>
    <ds:schemaRef ds:uri="http://schemas.microsoft.com/office/infopath/2007/PartnerControls"/>
    <ds:schemaRef ds:uri="f980e52b-0825-4c93-88cb-a2f495c8dc21"/>
    <ds:schemaRef ds:uri="28239f7d-c698-4167-bc5c-248e2a25a780"/>
  </ds:schemaRefs>
</ds:datastoreItem>
</file>

<file path=customXml/itemProps4.xml><?xml version="1.0" encoding="utf-8"?>
<ds:datastoreItem xmlns:ds="http://schemas.openxmlformats.org/officeDocument/2006/customXml" ds:itemID="{36B00EC4-1D13-4EFC-995B-19948604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 ΠΑΡΟΥΣΙΑΣΗΣ ΓΚΡΙ EN</Template>
  <TotalTime>0</TotalTime>
  <Pages>8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Ability Integrated Communication</Company>
  <LinksUpToDate>false</LinksUpToDate>
  <CharactersWithSpaces>8041</CharactersWithSpaces>
  <SharedDoc>false</SharedDoc>
  <HLinks>
    <vt:vector size="18" baseType="variant">
      <vt:variant>
        <vt:i4>3801147</vt:i4>
      </vt:variant>
      <vt:variant>
        <vt:i4>6</vt:i4>
      </vt:variant>
      <vt:variant>
        <vt:i4>0</vt:i4>
      </vt:variant>
      <vt:variant>
        <vt:i4>5</vt:i4>
      </vt:variant>
      <vt:variant>
        <vt:lpwstr>https://diavgeia.gov.gr/decision/view/%CE%A8%CE%92%CE%96%CE%9546%CE%9C%CE%A4%CE%9B%CE%A1-%CE%A90%CE%92</vt:lpwstr>
      </vt:variant>
      <vt:variant>
        <vt:lpwstr/>
      </vt:variant>
      <vt:variant>
        <vt:i4>7995498</vt:i4>
      </vt:variant>
      <vt:variant>
        <vt:i4>3</vt:i4>
      </vt:variant>
      <vt:variant>
        <vt:i4>0</vt:i4>
      </vt:variant>
      <vt:variant>
        <vt:i4>5</vt:i4>
      </vt:variant>
      <vt:variant>
        <vt:lpwstr>https://www.pkm.gov.gr/inst/pkm/gallery/PKM files/Metropolitan Committee/%CE%95%CE%A0%CE%99%CE%A7%CE%95%CE%99%CE%A1%CE%97%CE%9C%CE%91%CE%A4%CE%99%CE%9A%CE%9F %CE%A0%CE%91%CE%A1%CE%9A%CE%9F %CE%A4%CE%A5%CE%A0%CE%9F%CE%A5 %CE%92.pdf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https://ec.europa.eu/eurostat/documents/342366/351806/Guidance-on-EWCStat-categories-2010.pdf/0e7cd3fc-c05c-47a7-818f-1c2421e55604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stamatiou panos</dc:creator>
  <cp:keywords/>
  <dc:description/>
  <cp:lastModifiedBy>Karamperidou Eirini</cp:lastModifiedBy>
  <cp:revision>2</cp:revision>
  <dcterms:created xsi:type="dcterms:W3CDTF">2026-05-27T11:56:00Z</dcterms:created>
  <dcterms:modified xsi:type="dcterms:W3CDTF">2026-05-27T11:56:00Z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0x0101005F8A038CEE58174E97C1CBE187F3CCAA</vt:lpwstr>
  </property>
  <property fmtid="{D5CDD505-2E9C-101B-9397-08002B2CF9AE}" pid="3" name="MediaServiceImageTags">
    <vt:lpwstr/>
  </property>
</Properties>
</file>